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6F" w:rsidRDefault="00872BFC" w:rsidP="00154A88">
      <w:pPr>
        <w:ind w:left="7080" w:firstLine="708"/>
        <w:rPr>
          <w:rFonts w:ascii="Verdana" w:hAnsi="Verdana"/>
          <w:i/>
        </w:rPr>
      </w:pPr>
      <w:r>
        <w:rPr>
          <w:rFonts w:ascii="Verdana" w:hAnsi="Verdana"/>
          <w:i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110" type="#_x0000_t201" style="position:absolute;left:0;text-align:left;margin-left:448.2pt;margin-top:-3.8pt;width:62.25pt;height:18pt;z-index:251739136;mso-position-horizontal-relative:text;mso-position-vertical-relative:text" o:preferrelative="t" filled="f" stroked="f">
            <v:imagedata r:id="rId9" o:title=""/>
            <o:lock v:ext="edit" aspectratio="t"/>
          </v:shape>
          <w:control r:id="rId10" w:name="TextBox111" w:shapeid="_x0000_s1110"/>
        </w:pict>
      </w:r>
      <w:r w:rsidR="00E65B6F" w:rsidRPr="00E65B6F">
        <w:rPr>
          <w:rFonts w:ascii="Verdana" w:hAnsi="Verdana"/>
          <w:i/>
        </w:rPr>
        <w:t xml:space="preserve">Pedido nº:  </w:t>
      </w:r>
    </w:p>
    <w:p w:rsidR="006A02FD" w:rsidRPr="00A9680E" w:rsidRDefault="005C4ECA" w:rsidP="006B51CF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Órgão Responsável pelo Bem-Estar dos Animais</w:t>
      </w:r>
    </w:p>
    <w:p w:rsidR="00DB10B0" w:rsidRPr="00A9680E" w:rsidRDefault="00DB10B0" w:rsidP="00E65B6F">
      <w:pPr>
        <w:jc w:val="center"/>
        <w:rPr>
          <w:rFonts w:ascii="Verdana" w:hAnsi="Verdana"/>
          <w:sz w:val="24"/>
        </w:rPr>
      </w:pPr>
      <w:r w:rsidRPr="00A9680E">
        <w:rPr>
          <w:rFonts w:ascii="Verdana" w:hAnsi="Verdana"/>
          <w:sz w:val="24"/>
        </w:rPr>
        <w:t>Pedido de Parecer – Anexo I</w:t>
      </w:r>
    </w:p>
    <w:p w:rsidR="00717ECD" w:rsidRDefault="00717ECD" w:rsidP="00717ECD">
      <w:pPr>
        <w:pStyle w:val="PargrafodaLista"/>
        <w:rPr>
          <w:rFonts w:ascii="Verdana" w:hAnsi="Verdana"/>
          <w:b/>
        </w:rPr>
      </w:pPr>
    </w:p>
    <w:p w:rsidR="00EA0214" w:rsidRDefault="00EA0214" w:rsidP="00DB10B0">
      <w:pPr>
        <w:pStyle w:val="PargrafodaLista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Caracterização do Projeto</w:t>
      </w:r>
    </w:p>
    <w:p w:rsidR="00EA0214" w:rsidRDefault="00EA0214" w:rsidP="00EA0214">
      <w:pPr>
        <w:pStyle w:val="PargrafodaLista"/>
        <w:numPr>
          <w:ilvl w:val="1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Título </w:t>
      </w:r>
      <w:sdt>
        <w:sdtPr>
          <w:rPr>
            <w:rFonts w:ascii="Verdana" w:hAnsi="Verdana"/>
            <w:b/>
          </w:rPr>
          <w:id w:val="437263409"/>
          <w:placeholder>
            <w:docPart w:val="DefaultPlaceholder_1082065158"/>
          </w:placeholder>
          <w:showingPlcHdr/>
          <w:text/>
        </w:sdtPr>
        <w:sdtEndPr/>
        <w:sdtContent>
          <w:r w:rsidRPr="00204EE6">
            <w:rPr>
              <w:rStyle w:val="TextodoMarcadordePosio"/>
            </w:rPr>
            <w:t>Clique aqui para introduzir texto.</w:t>
          </w:r>
        </w:sdtContent>
      </w:sdt>
    </w:p>
    <w:p w:rsidR="00EA0214" w:rsidRDefault="00EA0214" w:rsidP="00EA0214">
      <w:pPr>
        <w:pStyle w:val="PargrafodaLista"/>
        <w:numPr>
          <w:ilvl w:val="1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Objetivos </w:t>
      </w:r>
      <w:sdt>
        <w:sdtPr>
          <w:rPr>
            <w:rFonts w:ascii="Verdana" w:hAnsi="Verdana"/>
            <w:b/>
          </w:rPr>
          <w:id w:val="-23793579"/>
          <w:placeholder>
            <w:docPart w:val="DefaultPlaceholder_1082065158"/>
          </w:placeholder>
          <w:showingPlcHdr/>
        </w:sdtPr>
        <w:sdtEndPr/>
        <w:sdtContent>
          <w:r w:rsidRPr="00204EE6">
            <w:rPr>
              <w:rStyle w:val="TextodoMarcadordePosio"/>
            </w:rPr>
            <w:t>Clique aqui para introduzir texto.</w:t>
          </w:r>
        </w:sdtContent>
      </w:sdt>
    </w:p>
    <w:p w:rsidR="00EA0214" w:rsidRDefault="00EA0214" w:rsidP="00EA0214">
      <w:pPr>
        <w:pStyle w:val="PargrafodaLista"/>
        <w:numPr>
          <w:ilvl w:val="1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Interesse pedagógico/científico/outro do projecto e benefícios para a sociedade resultante da sua execução </w:t>
      </w:r>
      <w:sdt>
        <w:sdtPr>
          <w:rPr>
            <w:rFonts w:ascii="Verdana" w:hAnsi="Verdana"/>
            <w:b/>
          </w:rPr>
          <w:id w:val="858479680"/>
          <w:placeholder>
            <w:docPart w:val="DefaultPlaceholder_1082065158"/>
          </w:placeholder>
          <w:showingPlcHdr/>
        </w:sdtPr>
        <w:sdtEndPr/>
        <w:sdtContent>
          <w:r w:rsidRPr="00204EE6">
            <w:rPr>
              <w:rStyle w:val="TextodoMarcadordePosio"/>
            </w:rPr>
            <w:t>Clique aqui para introduzir texto.</w:t>
          </w:r>
        </w:sdtContent>
      </w:sdt>
    </w:p>
    <w:p w:rsidR="00EA0214" w:rsidRPr="00EA0214" w:rsidRDefault="00EA0214" w:rsidP="00EA0214">
      <w:pPr>
        <w:rPr>
          <w:rFonts w:ascii="Verdana" w:hAnsi="Verdana"/>
          <w:b/>
        </w:rPr>
      </w:pPr>
    </w:p>
    <w:p w:rsidR="00DB10B0" w:rsidRPr="00A9680E" w:rsidRDefault="000644B4" w:rsidP="00DB10B0">
      <w:pPr>
        <w:pStyle w:val="PargrafodaLista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Descrição sucinta de a</w:t>
      </w:r>
      <w:r w:rsidR="00DB10B0" w:rsidRPr="00A9680E">
        <w:rPr>
          <w:rFonts w:ascii="Verdana" w:hAnsi="Verdana"/>
          <w:b/>
        </w:rPr>
        <w:t>tividades</w:t>
      </w:r>
    </w:p>
    <w:p w:rsidR="00DB10B0" w:rsidRPr="00E65B6F" w:rsidRDefault="00DB10B0" w:rsidP="00DB10B0">
      <w:pPr>
        <w:pStyle w:val="PargrafodaLista"/>
        <w:rPr>
          <w:rFonts w:ascii="Verdana" w:hAnsi="Verdana"/>
        </w:rPr>
      </w:pPr>
    </w:p>
    <w:p w:rsidR="00DB10B0" w:rsidRPr="00E65B6F" w:rsidRDefault="00872BFC" w:rsidP="00DB10B0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-13285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E05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DB10B0" w:rsidRPr="0082135E">
        <w:rPr>
          <w:rFonts w:ascii="Verdana" w:hAnsi="Verdana"/>
          <w:i/>
        </w:rPr>
        <w:t>In Vitro</w:t>
      </w:r>
      <w:proofErr w:type="gramEnd"/>
    </w:p>
    <w:p w:rsidR="00DB10B0" w:rsidRPr="00E65B6F" w:rsidRDefault="00872BFC" w:rsidP="00DB10B0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193901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E05">
            <w:rPr>
              <w:rFonts w:ascii="MS Gothic" w:eastAsia="MS Gothic" w:hAnsi="MS Gothic" w:hint="eastAsia"/>
            </w:rPr>
            <w:t>☐</w:t>
          </w:r>
        </w:sdtContent>
      </w:sdt>
      <w:r w:rsidR="00DB10B0" w:rsidRPr="00EB7516">
        <w:rPr>
          <w:rFonts w:ascii="Verdana" w:hAnsi="Verdana"/>
          <w:i/>
        </w:rPr>
        <w:t>In Vivo</w:t>
      </w:r>
    </w:p>
    <w:p w:rsidR="00DB10B0" w:rsidRPr="00E65B6F" w:rsidRDefault="00872BFC" w:rsidP="00DB10B0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-202569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699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r w:rsidR="00DB10B0" w:rsidRPr="0082135E">
        <w:rPr>
          <w:rFonts w:ascii="Verdana" w:hAnsi="Verdana"/>
          <w:i/>
        </w:rPr>
        <w:t>Ex Vivo</w:t>
      </w:r>
    </w:p>
    <w:p w:rsidR="00DB10B0" w:rsidRPr="00E65B6F" w:rsidRDefault="00DB10B0" w:rsidP="00DB10B0">
      <w:pPr>
        <w:pStyle w:val="PargrafodaLista"/>
        <w:rPr>
          <w:rFonts w:ascii="Verdana" w:hAnsi="Verdana"/>
        </w:rPr>
      </w:pPr>
    </w:p>
    <w:p w:rsidR="00DB10B0" w:rsidRPr="004B73DC" w:rsidRDefault="00F53ED6" w:rsidP="00DB10B0">
      <w:pPr>
        <w:pStyle w:val="PargrafodaLista"/>
        <w:numPr>
          <w:ilvl w:val="1"/>
          <w:numId w:val="1"/>
        </w:num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Animais utilizados</w:t>
      </w:r>
    </w:p>
    <w:p w:rsidR="00F53ED6" w:rsidRDefault="00F53ED6" w:rsidP="00F53ED6">
      <w:pPr>
        <w:rPr>
          <w:rFonts w:ascii="Verdana" w:hAnsi="Verdana"/>
          <w:i/>
        </w:rPr>
      </w:pPr>
    </w:p>
    <w:p w:rsidR="005C2D07" w:rsidRPr="00F53ED6" w:rsidRDefault="00872BFC" w:rsidP="00F53ED6">
      <w:pPr>
        <w:ind w:left="708" w:firstLine="708"/>
        <w:rPr>
          <w:rFonts w:ascii="Verdana" w:hAnsi="Verdana"/>
          <w:i/>
        </w:rPr>
      </w:pPr>
      <w:r>
        <w:rPr>
          <w:noProof/>
        </w:rPr>
        <w:pict>
          <v:shape id="_x0000_s1083" type="#_x0000_t201" style="position:absolute;left:0;text-align:left;margin-left:123.7pt;margin-top:.1pt;width:252.75pt;height:18pt;z-index:251724800;mso-position-horizontal-relative:text;mso-position-vertical-relative:text" o:preferrelative="t" filled="f" stroked="f">
            <v:imagedata r:id="rId11" o:title=""/>
            <o:lock v:ext="edit" aspectratio="t"/>
          </v:shape>
          <w:control r:id="rId12" w:name="TextBox31" w:shapeid="_x0000_s1083"/>
        </w:pict>
      </w:r>
      <w:r w:rsidR="00F53ED6">
        <w:rPr>
          <w:rFonts w:ascii="Verdana" w:hAnsi="Verdana"/>
          <w:i/>
        </w:rPr>
        <w:t xml:space="preserve"> </w:t>
      </w:r>
      <w:r w:rsidR="00F53ED6" w:rsidRPr="00F53ED6">
        <w:rPr>
          <w:rFonts w:ascii="Verdana" w:hAnsi="Verdana"/>
          <w:i/>
        </w:rPr>
        <w:t>Espécie:</w:t>
      </w:r>
    </w:p>
    <w:p w:rsidR="00F53ED6" w:rsidRPr="00F53ED6" w:rsidRDefault="00872BFC" w:rsidP="00F53ED6">
      <w:pPr>
        <w:ind w:left="708" w:firstLine="708"/>
        <w:rPr>
          <w:rFonts w:ascii="Verdana" w:hAnsi="Verdana"/>
          <w:i/>
        </w:rPr>
      </w:pPr>
      <w:r>
        <w:rPr>
          <w:rFonts w:ascii="Verdana" w:hAnsi="Verdana"/>
          <w:i/>
          <w:noProof/>
        </w:rPr>
        <w:pict>
          <v:shape id="_x0000_s1084" type="#_x0000_t201" style="position:absolute;left:0;text-align:left;margin-left:123.7pt;margin-top:1.25pt;width:252.75pt;height:18pt;z-index:251725824;mso-position-horizontal-relative:text;mso-position-vertical-relative:text" o:preferrelative="t" filled="f" stroked="f">
            <v:imagedata r:id="rId11" o:title=""/>
            <o:lock v:ext="edit" aspectratio="t"/>
          </v:shape>
          <w:control r:id="rId13" w:name="TextBox311" w:shapeid="_x0000_s1084"/>
        </w:pict>
      </w:r>
      <w:r w:rsidR="00F53ED6">
        <w:rPr>
          <w:rFonts w:ascii="Verdana" w:hAnsi="Verdana"/>
          <w:i/>
        </w:rPr>
        <w:t xml:space="preserve"> </w:t>
      </w:r>
      <w:r w:rsidR="00F53ED6" w:rsidRPr="00F53ED6">
        <w:rPr>
          <w:rFonts w:ascii="Verdana" w:hAnsi="Verdana"/>
          <w:i/>
        </w:rPr>
        <w:t>Origem:</w:t>
      </w:r>
    </w:p>
    <w:p w:rsidR="00F53ED6" w:rsidRPr="00F53ED6" w:rsidRDefault="00872BFC" w:rsidP="00F53ED6">
      <w:pPr>
        <w:ind w:left="708" w:firstLine="708"/>
        <w:rPr>
          <w:rFonts w:ascii="Verdana" w:hAnsi="Verdana"/>
          <w:i/>
        </w:rPr>
      </w:pPr>
      <w:r>
        <w:rPr>
          <w:b/>
          <w:noProof/>
        </w:rPr>
        <w:pict>
          <v:shape id="_x0000_s1029" type="#_x0000_t201" style="position:absolute;left:0;text-align:left;margin-left:123.95pt;margin-top:1.1pt;width:50.25pt;height:18pt;z-index:251661312;mso-position-horizontal-relative:text;mso-position-vertical-relative:text" o:preferrelative="t" filled="f" stroked="f">
            <v:imagedata r:id="rId14" o:title=""/>
            <o:lock v:ext="edit" aspectratio="t"/>
          </v:shape>
          <w:control r:id="rId15" w:name="TextBox2" w:shapeid="_x0000_s1029"/>
        </w:pict>
      </w:r>
      <w:r w:rsidR="00F53ED6" w:rsidRPr="00F53ED6">
        <w:rPr>
          <w:rFonts w:ascii="Verdana" w:hAnsi="Verdana"/>
          <w:i/>
        </w:rPr>
        <w:t>Numero:</w:t>
      </w:r>
    </w:p>
    <w:p w:rsidR="00386776" w:rsidRPr="00E65B6F" w:rsidRDefault="00386776" w:rsidP="00386776">
      <w:pPr>
        <w:pStyle w:val="PargrafodaLista"/>
        <w:ind w:left="1080"/>
        <w:rPr>
          <w:rFonts w:ascii="Verdana" w:hAnsi="Verdana"/>
        </w:rPr>
      </w:pPr>
    </w:p>
    <w:p w:rsidR="00386776" w:rsidRPr="00E65B6F" w:rsidRDefault="00386776" w:rsidP="00386776">
      <w:pPr>
        <w:pStyle w:val="PargrafodaLista"/>
        <w:ind w:left="1080"/>
        <w:rPr>
          <w:rFonts w:ascii="Verdana" w:hAnsi="Verdana"/>
        </w:rPr>
      </w:pPr>
    </w:p>
    <w:p w:rsidR="00386776" w:rsidRPr="00E20145" w:rsidRDefault="00386776" w:rsidP="00386776">
      <w:pPr>
        <w:pStyle w:val="PargrafodaLista"/>
        <w:numPr>
          <w:ilvl w:val="1"/>
          <w:numId w:val="1"/>
        </w:numPr>
        <w:rPr>
          <w:rFonts w:ascii="Verdana" w:hAnsi="Verdana"/>
          <w:b/>
          <w:i/>
        </w:rPr>
      </w:pPr>
      <w:r w:rsidRPr="00E20145">
        <w:rPr>
          <w:rFonts w:ascii="Verdana" w:hAnsi="Verdana"/>
          <w:b/>
          <w:i/>
        </w:rPr>
        <w:t>Justificação de espécie e número de animais</w:t>
      </w:r>
    </w:p>
    <w:p w:rsidR="00386776" w:rsidRPr="00E65B6F" w:rsidRDefault="00E65B6F" w:rsidP="00386776">
      <w:pPr>
        <w:pStyle w:val="PargrafodaLista"/>
        <w:ind w:left="108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5C2D07" w:rsidRPr="00E65B6F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826130088"/>
          <w:showingPlcHdr/>
        </w:sdtPr>
        <w:sdtEndPr/>
        <w:sdtContent>
          <w:r w:rsidR="005C2D07" w:rsidRPr="00E65B6F">
            <w:rPr>
              <w:rStyle w:val="TextodoMarcadordePosio"/>
              <w:rFonts w:ascii="Verdana" w:hAnsi="Verdana"/>
            </w:rPr>
            <w:t>Clique aqui para introduzir texto.</w:t>
          </w:r>
        </w:sdtContent>
      </w:sdt>
    </w:p>
    <w:p w:rsidR="00F53ED6" w:rsidRPr="00E65B6F" w:rsidRDefault="00F53ED6" w:rsidP="00386776">
      <w:pPr>
        <w:pStyle w:val="PargrafodaLista"/>
        <w:ind w:left="1080"/>
        <w:rPr>
          <w:rFonts w:ascii="Verdana" w:hAnsi="Verdana"/>
        </w:rPr>
      </w:pPr>
    </w:p>
    <w:p w:rsidR="00386776" w:rsidRPr="004B73DC" w:rsidRDefault="00386776" w:rsidP="00386776">
      <w:pPr>
        <w:pStyle w:val="PargrafodaLista"/>
        <w:ind w:left="1080"/>
        <w:rPr>
          <w:rFonts w:ascii="Verdana" w:hAnsi="Verdana"/>
          <w:b/>
        </w:rPr>
      </w:pPr>
    </w:p>
    <w:p w:rsidR="00386776" w:rsidRDefault="00386776" w:rsidP="00386776">
      <w:pPr>
        <w:pStyle w:val="PargrafodaLista"/>
        <w:numPr>
          <w:ilvl w:val="0"/>
          <w:numId w:val="1"/>
        </w:numPr>
        <w:rPr>
          <w:rFonts w:ascii="Verdana" w:hAnsi="Verdana"/>
          <w:b/>
        </w:rPr>
      </w:pPr>
      <w:r w:rsidRPr="004B73DC">
        <w:rPr>
          <w:rFonts w:ascii="Verdana" w:hAnsi="Verdana"/>
          <w:b/>
        </w:rPr>
        <w:t>Procedimento Experimental:</w:t>
      </w:r>
    </w:p>
    <w:p w:rsidR="00CD43A5" w:rsidRPr="004B73DC" w:rsidRDefault="00CD43A5" w:rsidP="00CD43A5">
      <w:pPr>
        <w:pStyle w:val="PargrafodaLista"/>
        <w:rPr>
          <w:rFonts w:ascii="Verdana" w:hAnsi="Verdana"/>
          <w:b/>
        </w:rPr>
      </w:pPr>
    </w:p>
    <w:p w:rsidR="00CD43A5" w:rsidRPr="00E65B6F" w:rsidRDefault="00872BFC" w:rsidP="00CD43A5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-75882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3A5">
            <w:rPr>
              <w:rFonts w:ascii="MS Gothic" w:eastAsia="MS Gothic" w:hAnsi="MS Gothic" w:hint="eastAsia"/>
            </w:rPr>
            <w:t>☐</w:t>
          </w:r>
        </w:sdtContent>
      </w:sdt>
      <w:r w:rsidR="00CD43A5">
        <w:rPr>
          <w:rFonts w:ascii="Verdana" w:hAnsi="Verdana"/>
        </w:rPr>
        <w:t>ADME</w:t>
      </w:r>
    </w:p>
    <w:p w:rsidR="00386776" w:rsidRPr="00E65B6F" w:rsidRDefault="00872BFC" w:rsidP="0038677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-137168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80E">
            <w:rPr>
              <w:rFonts w:ascii="MS Gothic" w:eastAsia="MS Gothic" w:hAnsi="MS Gothic" w:hint="eastAsia"/>
            </w:rPr>
            <w:t>☐</w:t>
          </w:r>
        </w:sdtContent>
      </w:sdt>
      <w:r w:rsidR="00F96356" w:rsidRPr="00E65B6F">
        <w:rPr>
          <w:rFonts w:ascii="Verdana" w:hAnsi="Verdana"/>
        </w:rPr>
        <w:t>Avaliação Terapêutica</w:t>
      </w:r>
    </w:p>
    <w:p w:rsidR="00F96356" w:rsidRPr="00E65B6F" w:rsidRDefault="00872BFC" w:rsidP="0038677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64648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07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r w:rsidR="00F96356" w:rsidRPr="00E65B6F">
        <w:rPr>
          <w:rFonts w:ascii="Verdana" w:hAnsi="Verdana"/>
        </w:rPr>
        <w:t>Cirúrgico</w:t>
      </w:r>
    </w:p>
    <w:p w:rsidR="00F96356" w:rsidRDefault="00872BFC" w:rsidP="0038677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21316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07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r w:rsidR="00F96356" w:rsidRPr="00E65B6F">
        <w:rPr>
          <w:rFonts w:ascii="Verdana" w:hAnsi="Verdana"/>
        </w:rPr>
        <w:t>Dermatológico</w:t>
      </w:r>
    </w:p>
    <w:p w:rsidR="00F96356" w:rsidRPr="00E65B6F" w:rsidRDefault="00872BFC" w:rsidP="0038677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180604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07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r w:rsidR="00F96356" w:rsidRPr="00E65B6F">
        <w:rPr>
          <w:rFonts w:ascii="Verdana" w:hAnsi="Verdana"/>
        </w:rPr>
        <w:t xml:space="preserve">Fisiológico </w:t>
      </w:r>
    </w:p>
    <w:p w:rsidR="00F96356" w:rsidRPr="00E65B6F" w:rsidRDefault="00872BFC" w:rsidP="0038677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4703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07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r w:rsidR="00F96356" w:rsidRPr="00E65B6F">
        <w:rPr>
          <w:rFonts w:ascii="Verdana" w:hAnsi="Verdana"/>
        </w:rPr>
        <w:t>Imunológico</w:t>
      </w:r>
    </w:p>
    <w:p w:rsidR="00B80006" w:rsidRPr="00E65B6F" w:rsidRDefault="00872BFC" w:rsidP="0038677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-3443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07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r w:rsidR="00F96356" w:rsidRPr="00E65B6F">
        <w:rPr>
          <w:rFonts w:ascii="Verdana" w:hAnsi="Verdana"/>
        </w:rPr>
        <w:t>Indução Tumoral</w:t>
      </w:r>
    </w:p>
    <w:p w:rsidR="00F96356" w:rsidRPr="00E65B6F" w:rsidRDefault="00872BFC" w:rsidP="0038677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-50875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07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r w:rsidR="00F96356" w:rsidRPr="00E65B6F">
        <w:rPr>
          <w:rFonts w:ascii="Verdana" w:hAnsi="Verdana"/>
        </w:rPr>
        <w:t>Nutricional | Metabólico</w:t>
      </w:r>
    </w:p>
    <w:p w:rsidR="00F96356" w:rsidRPr="00E65B6F" w:rsidRDefault="00872BFC" w:rsidP="0038677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-12092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07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r w:rsidR="00F96356" w:rsidRPr="00E65B6F">
        <w:rPr>
          <w:rFonts w:ascii="Verdana" w:hAnsi="Verdana"/>
        </w:rPr>
        <w:t>Patológico</w:t>
      </w:r>
    </w:p>
    <w:p w:rsidR="00F96356" w:rsidRPr="00E65B6F" w:rsidRDefault="00872BFC" w:rsidP="0038677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795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07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proofErr w:type="gramStart"/>
      <w:r w:rsidR="00F96356" w:rsidRPr="002E1BCB">
        <w:rPr>
          <w:rFonts w:ascii="Verdana" w:hAnsi="Verdana"/>
        </w:rPr>
        <w:t>Stress</w:t>
      </w:r>
      <w:proofErr w:type="gramEnd"/>
      <w:r w:rsidR="00F96356" w:rsidRPr="002E1BCB">
        <w:rPr>
          <w:rFonts w:ascii="Verdana" w:hAnsi="Verdana"/>
        </w:rPr>
        <w:t xml:space="preserve"> </w:t>
      </w:r>
      <w:r w:rsidR="00F96356" w:rsidRPr="00E65B6F">
        <w:rPr>
          <w:rFonts w:ascii="Verdana" w:hAnsi="Verdana"/>
        </w:rPr>
        <w:t>Comportamental</w:t>
      </w:r>
    </w:p>
    <w:p w:rsidR="00F96356" w:rsidRPr="00E65B6F" w:rsidRDefault="00872BFC" w:rsidP="0038677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42747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07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r w:rsidR="00F96356" w:rsidRPr="00E65B6F">
        <w:rPr>
          <w:rFonts w:ascii="Verdana" w:hAnsi="Verdana"/>
        </w:rPr>
        <w:t>Toxicológico</w:t>
      </w:r>
    </w:p>
    <w:p w:rsidR="005C2D07" w:rsidRPr="00E65B6F" w:rsidRDefault="00872BFC" w:rsidP="00386776">
      <w:pPr>
        <w:pStyle w:val="PargrafodaLista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6" type="#_x0000_t201" style="position:absolute;left:0;text-align:left;margin-left:72.65pt;margin-top:11.35pt;width:185.25pt;height:18pt;z-index:251665408;mso-position-horizontal-relative:text;mso-position-vertical-relative:text" o:preferrelative="t" filled="f" stroked="f">
            <v:imagedata r:id="rId16" o:title=""/>
            <o:lock v:ext="edit" aspectratio="t"/>
          </v:shape>
          <w:control r:id="rId17" w:name="TextBox4" w:shapeid="_x0000_s1036"/>
        </w:pict>
      </w:r>
    </w:p>
    <w:p w:rsidR="00F96356" w:rsidRPr="00E65B6F" w:rsidRDefault="00F96356" w:rsidP="00386776">
      <w:pPr>
        <w:pStyle w:val="PargrafodaLista"/>
        <w:rPr>
          <w:rFonts w:ascii="Verdana" w:hAnsi="Verdana"/>
        </w:rPr>
      </w:pPr>
      <w:r w:rsidRPr="00E65B6F">
        <w:rPr>
          <w:rFonts w:ascii="Verdana" w:hAnsi="Verdana"/>
        </w:rPr>
        <w:t>Outra:</w:t>
      </w:r>
      <w:r w:rsidR="005C2D07" w:rsidRPr="00E65B6F">
        <w:rPr>
          <w:rFonts w:ascii="Verdana" w:hAnsi="Verdana"/>
        </w:rPr>
        <w:t xml:space="preserve"> </w:t>
      </w:r>
    </w:p>
    <w:p w:rsidR="0004448F" w:rsidRDefault="0004448F" w:rsidP="00386776">
      <w:pPr>
        <w:pStyle w:val="PargrafodaLista"/>
        <w:rPr>
          <w:rFonts w:ascii="Verdana" w:hAnsi="Verdana"/>
        </w:rPr>
      </w:pPr>
    </w:p>
    <w:p w:rsidR="0004448F" w:rsidRPr="00E65B6F" w:rsidRDefault="0004448F" w:rsidP="00386776">
      <w:pPr>
        <w:pStyle w:val="PargrafodaLista"/>
        <w:rPr>
          <w:rFonts w:ascii="Verdana" w:hAnsi="Verdana"/>
        </w:rPr>
      </w:pPr>
    </w:p>
    <w:p w:rsidR="00F96356" w:rsidRPr="00E65B6F" w:rsidRDefault="00F96356" w:rsidP="00F96356">
      <w:pPr>
        <w:pStyle w:val="PargrafodaLista"/>
        <w:numPr>
          <w:ilvl w:val="0"/>
          <w:numId w:val="1"/>
        </w:numPr>
        <w:rPr>
          <w:rFonts w:ascii="Verdana" w:hAnsi="Verdana"/>
          <w:b/>
        </w:rPr>
      </w:pPr>
      <w:r w:rsidRPr="00E65B6F">
        <w:rPr>
          <w:rFonts w:ascii="Verdana" w:hAnsi="Verdana"/>
          <w:b/>
        </w:rPr>
        <w:t>Principais técnicas utilizadas:</w:t>
      </w:r>
    </w:p>
    <w:p w:rsidR="00F96356" w:rsidRPr="00E65B6F" w:rsidRDefault="00F96356" w:rsidP="00F96356">
      <w:pPr>
        <w:pStyle w:val="PargrafodaLista"/>
        <w:rPr>
          <w:rFonts w:ascii="Verdana" w:hAnsi="Verdana"/>
        </w:rPr>
      </w:pPr>
    </w:p>
    <w:p w:rsidR="00F96356" w:rsidRPr="00E65B6F" w:rsidRDefault="00872BFC" w:rsidP="00F9635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-29807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07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r w:rsidR="00F96356" w:rsidRPr="00E65B6F">
        <w:rPr>
          <w:rFonts w:ascii="Verdana" w:hAnsi="Verdana"/>
        </w:rPr>
        <w:t>Administração Oral</w:t>
      </w:r>
    </w:p>
    <w:p w:rsidR="00F96356" w:rsidRPr="00E65B6F" w:rsidRDefault="00872BFC" w:rsidP="00F9635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-197351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07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r w:rsidR="00023F15">
        <w:rPr>
          <w:rFonts w:ascii="Verdana" w:hAnsi="Verdana"/>
        </w:rPr>
        <w:t>Administração Parentérica</w:t>
      </w:r>
    </w:p>
    <w:p w:rsidR="00F96356" w:rsidRPr="00E65B6F" w:rsidRDefault="00872BFC" w:rsidP="00F9635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102552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07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r w:rsidR="00F96356" w:rsidRPr="00E65B6F">
        <w:rPr>
          <w:rFonts w:ascii="Verdana" w:hAnsi="Verdana"/>
        </w:rPr>
        <w:t>Administração Pulmonar</w:t>
      </w:r>
    </w:p>
    <w:p w:rsidR="00F96356" w:rsidRPr="00E65B6F" w:rsidRDefault="00872BFC" w:rsidP="00F9635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-155900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07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r w:rsidR="00F96356" w:rsidRPr="00E65B6F">
        <w:rPr>
          <w:rFonts w:ascii="Verdana" w:hAnsi="Verdana"/>
        </w:rPr>
        <w:t>Cirúrgica</w:t>
      </w:r>
    </w:p>
    <w:p w:rsidR="00F96356" w:rsidRPr="00E65B6F" w:rsidRDefault="00872BFC" w:rsidP="00F9635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12173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07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r w:rsidR="00F53ED6">
        <w:rPr>
          <w:rFonts w:ascii="Verdana" w:hAnsi="Verdana"/>
        </w:rPr>
        <w:t>Implan</w:t>
      </w:r>
      <w:r w:rsidR="00CD43A5">
        <w:rPr>
          <w:rFonts w:ascii="Verdana" w:hAnsi="Verdana"/>
        </w:rPr>
        <w:t>tologia</w:t>
      </w:r>
    </w:p>
    <w:p w:rsidR="00F96356" w:rsidRPr="00E65B6F" w:rsidRDefault="00872BFC" w:rsidP="00F9635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-145578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07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r w:rsidR="00F96356" w:rsidRPr="00E65B6F">
        <w:rPr>
          <w:rFonts w:ascii="Verdana" w:hAnsi="Verdana"/>
        </w:rPr>
        <w:t>Isolamento de Órgãos</w:t>
      </w:r>
    </w:p>
    <w:p w:rsidR="00F96356" w:rsidRPr="00E65B6F" w:rsidRDefault="00872BFC" w:rsidP="00F96356">
      <w:pPr>
        <w:pStyle w:val="PargrafodaLista"/>
        <w:rPr>
          <w:rFonts w:ascii="Verdana" w:hAnsi="Verdana"/>
        </w:rPr>
      </w:pPr>
      <w:sdt>
        <w:sdtPr>
          <w:rPr>
            <w:rFonts w:ascii="Verdana" w:hAnsi="Verdana"/>
          </w:rPr>
          <w:id w:val="-108622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07" w:rsidRPr="00E65B6F">
            <w:rPr>
              <w:rFonts w:ascii="MS Gothic" w:eastAsia="MS Gothic" w:hAnsi="MS Gothic" w:cs="MS Gothic" w:hint="eastAsia"/>
            </w:rPr>
            <w:t>☐</w:t>
          </w:r>
        </w:sdtContent>
      </w:sdt>
      <w:r w:rsidR="00F96356" w:rsidRPr="00E65B6F">
        <w:rPr>
          <w:rFonts w:ascii="Verdana" w:hAnsi="Verdana"/>
        </w:rPr>
        <w:t>Remoção (tecidos – órgãos)</w:t>
      </w:r>
    </w:p>
    <w:p w:rsidR="005C2D07" w:rsidRPr="00E65B6F" w:rsidRDefault="00872BFC" w:rsidP="00F96356">
      <w:pPr>
        <w:pStyle w:val="PargrafodaLista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7" type="#_x0000_t201" style="position:absolute;left:0;text-align:left;margin-left:72.75pt;margin-top:10.7pt;width:185.25pt;height:18pt;z-index:251666432;mso-position-horizontal-relative:text;mso-position-vertical-relative:text" o:preferrelative="t" filled="f" stroked="f">
            <v:imagedata r:id="rId16" o:title=""/>
            <o:lock v:ext="edit" aspectratio="t"/>
          </v:shape>
          <w:control r:id="rId18" w:name="TextBox41" w:shapeid="_x0000_s1037"/>
        </w:pict>
      </w:r>
    </w:p>
    <w:p w:rsidR="00F96356" w:rsidRPr="00E65B6F" w:rsidRDefault="00F96356" w:rsidP="00F96356">
      <w:pPr>
        <w:pStyle w:val="PargrafodaLista"/>
        <w:rPr>
          <w:rFonts w:ascii="Verdana" w:hAnsi="Verdana"/>
        </w:rPr>
      </w:pPr>
      <w:r w:rsidRPr="00E65B6F">
        <w:rPr>
          <w:rFonts w:ascii="Verdana" w:hAnsi="Verdana"/>
        </w:rPr>
        <w:t xml:space="preserve">Outra: </w:t>
      </w:r>
    </w:p>
    <w:p w:rsidR="00F96356" w:rsidRDefault="00F96356" w:rsidP="00F96356">
      <w:pPr>
        <w:pStyle w:val="PargrafodaLista"/>
        <w:rPr>
          <w:rFonts w:ascii="Verdana" w:hAnsi="Verdana"/>
        </w:rPr>
      </w:pPr>
    </w:p>
    <w:p w:rsidR="004B73DC" w:rsidRDefault="004B73DC" w:rsidP="00F96356">
      <w:pPr>
        <w:pStyle w:val="PargrafodaLista"/>
        <w:rPr>
          <w:rFonts w:ascii="Verdana" w:hAnsi="Verdana"/>
        </w:rPr>
      </w:pPr>
    </w:p>
    <w:p w:rsidR="0004448F" w:rsidRPr="00E65B6F" w:rsidRDefault="0004448F" w:rsidP="00F96356">
      <w:pPr>
        <w:pStyle w:val="PargrafodaLista"/>
        <w:rPr>
          <w:rFonts w:ascii="Verdana" w:hAnsi="Verdana"/>
        </w:rPr>
      </w:pPr>
    </w:p>
    <w:p w:rsidR="00DE15EE" w:rsidRPr="00A9680E" w:rsidRDefault="000644B4" w:rsidP="00DE15EE">
      <w:pPr>
        <w:pStyle w:val="PargrafodaLista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Duração da a</w:t>
      </w:r>
      <w:r w:rsidR="00F96356" w:rsidRPr="00A9680E">
        <w:rPr>
          <w:rFonts w:ascii="Verdana" w:hAnsi="Verdana"/>
          <w:b/>
        </w:rPr>
        <w:t>tividade experimental:</w:t>
      </w:r>
    </w:p>
    <w:p w:rsidR="00DE15EE" w:rsidRPr="00F53ED6" w:rsidRDefault="00872BFC" w:rsidP="00F53ED6">
      <w:pPr>
        <w:ind w:firstLine="708"/>
        <w:rPr>
          <w:rFonts w:ascii="Verdana" w:hAnsi="Verdana"/>
        </w:rPr>
      </w:pPr>
      <w:sdt>
        <w:sdtPr>
          <w:id w:val="195019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ED6" w:rsidRPr="00F53ED6">
            <w:rPr>
              <w:rFonts w:ascii="MS Gothic" w:eastAsia="MS Gothic" w:hAnsi="MS Gothic" w:hint="eastAsia"/>
            </w:rPr>
            <w:t>☐</w:t>
          </w:r>
        </w:sdtContent>
      </w:sdt>
      <w:r>
        <w:rPr>
          <w:i/>
          <w:noProof/>
        </w:rPr>
        <w:pict>
          <v:shape id="_x0000_s1039" type="#_x0000_t201" style="position:absolute;left:0;text-align:left;margin-left:39pt;margin-top:25.4pt;width:43.5pt;height:18pt;z-index:251668480;mso-position-horizontal-relative:text;mso-position-vertical-relative:text" o:preferrelative="t" filled="f" stroked="f">
            <v:imagedata r:id="rId19" o:title=""/>
            <o:lock v:ext="edit" aspectratio="t"/>
          </v:shape>
          <w:control r:id="rId20" w:name="TextBox4111" w:shapeid="_x0000_s1039"/>
        </w:pict>
      </w:r>
      <w:r w:rsidR="00F53ED6" w:rsidRPr="00F53ED6">
        <w:rPr>
          <w:rFonts w:ascii="Verdana" w:hAnsi="Verdana"/>
        </w:rPr>
        <w:t xml:space="preserve">Dias </w:t>
      </w:r>
      <w:r w:rsidR="00F53ED6" w:rsidRPr="00F53ED6">
        <w:rPr>
          <w:rFonts w:ascii="Verdana" w:hAnsi="Verdana"/>
        </w:rPr>
        <w:tab/>
      </w:r>
      <w:sdt>
        <w:sdtPr>
          <w:id w:val="-144823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ED6" w:rsidRPr="00F53ED6">
            <w:rPr>
              <w:rFonts w:ascii="MS Gothic" w:eastAsia="MS Gothic" w:hAnsi="MS Gothic" w:hint="eastAsia"/>
            </w:rPr>
            <w:t>☐</w:t>
          </w:r>
        </w:sdtContent>
      </w:sdt>
      <w:r w:rsidR="00F53ED6" w:rsidRPr="00F53ED6">
        <w:rPr>
          <w:rFonts w:ascii="Verdana" w:hAnsi="Verdana"/>
        </w:rPr>
        <w:t xml:space="preserve">Meses </w:t>
      </w:r>
    </w:p>
    <w:p w:rsidR="00DE15EE" w:rsidRPr="00C90BFF" w:rsidRDefault="00DE15EE" w:rsidP="00C90BFF">
      <w:pPr>
        <w:tabs>
          <w:tab w:val="left" w:pos="6065"/>
        </w:tabs>
        <w:ind w:left="360"/>
        <w:rPr>
          <w:rFonts w:ascii="Verdana" w:hAnsi="Verdana"/>
          <w:sz w:val="8"/>
        </w:rPr>
      </w:pPr>
      <w:r w:rsidRPr="00E65B6F">
        <w:rPr>
          <w:rFonts w:ascii="Verdana" w:hAnsi="Verdana"/>
        </w:rPr>
        <w:t xml:space="preserve">           </w:t>
      </w:r>
      <w:r w:rsidR="00C90BFF">
        <w:rPr>
          <w:rFonts w:ascii="Verdana" w:hAnsi="Verdana"/>
        </w:rPr>
        <w:tab/>
      </w:r>
    </w:p>
    <w:p w:rsidR="00C90BFF" w:rsidRDefault="00C90BFF" w:rsidP="005C2D07">
      <w:pPr>
        <w:pStyle w:val="PargrafodaLista"/>
        <w:rPr>
          <w:rFonts w:ascii="Verdana" w:hAnsi="Verdana"/>
          <w:b/>
        </w:rPr>
      </w:pPr>
    </w:p>
    <w:p w:rsidR="00C90BFF" w:rsidRDefault="00C90BFF" w:rsidP="005C2D07">
      <w:pPr>
        <w:pStyle w:val="PargrafodaLista"/>
        <w:rPr>
          <w:rFonts w:ascii="Verdana" w:hAnsi="Verdana"/>
          <w:b/>
        </w:rPr>
      </w:pPr>
    </w:p>
    <w:p w:rsidR="005C2D07" w:rsidRPr="00C90BFF" w:rsidRDefault="00C90BFF" w:rsidP="00C90BFF">
      <w:pPr>
        <w:pStyle w:val="PargrafodaLista"/>
        <w:numPr>
          <w:ilvl w:val="1"/>
          <w:numId w:val="1"/>
        </w:numPr>
        <w:rPr>
          <w:rFonts w:ascii="Verdana" w:hAnsi="Verdana"/>
          <w:i/>
        </w:rPr>
      </w:pPr>
      <w:r w:rsidRPr="00C90BFF">
        <w:rPr>
          <w:rFonts w:ascii="Verdana" w:hAnsi="Verdana"/>
          <w:b/>
          <w:i/>
        </w:rPr>
        <w:t>Descrição cronológica d</w:t>
      </w:r>
      <w:r w:rsidR="00E20145">
        <w:rPr>
          <w:rFonts w:ascii="Verdana" w:hAnsi="Verdana"/>
          <w:b/>
          <w:i/>
        </w:rPr>
        <w:t>o</w:t>
      </w:r>
      <w:r w:rsidRPr="00C90BFF">
        <w:rPr>
          <w:rFonts w:ascii="Verdana" w:hAnsi="Verdana"/>
          <w:b/>
          <w:i/>
        </w:rPr>
        <w:t xml:space="preserve"> procedimento                      </w:t>
      </w:r>
    </w:p>
    <w:sdt>
      <w:sdtPr>
        <w:rPr>
          <w:rFonts w:ascii="Verdana" w:hAnsi="Verdana"/>
        </w:rPr>
        <w:id w:val="-1394889510"/>
        <w:showingPlcHdr/>
      </w:sdtPr>
      <w:sdtEndPr/>
      <w:sdtContent>
        <w:p w:rsidR="00C90BFF" w:rsidRDefault="00C90BFF" w:rsidP="00C90BFF">
          <w:pPr>
            <w:pStyle w:val="PargrafodaLista"/>
            <w:ind w:firstLine="696"/>
            <w:rPr>
              <w:rFonts w:ascii="Verdana" w:hAnsi="Verdana"/>
            </w:rPr>
          </w:pPr>
          <w:r w:rsidRPr="00E65B6F">
            <w:rPr>
              <w:rStyle w:val="TextodoMarcadordePosio"/>
              <w:rFonts w:ascii="Verdana" w:hAnsi="Verdana"/>
            </w:rPr>
            <w:t>Clique aqui para introduzir texto.</w:t>
          </w:r>
        </w:p>
      </w:sdtContent>
    </w:sdt>
    <w:p w:rsidR="00C90BFF" w:rsidRDefault="00C90BFF" w:rsidP="00C90BFF">
      <w:pPr>
        <w:pStyle w:val="PargrafodaLista"/>
        <w:rPr>
          <w:rFonts w:ascii="Verdana" w:hAnsi="Verdana"/>
        </w:rPr>
      </w:pPr>
    </w:p>
    <w:p w:rsidR="0004448F" w:rsidRDefault="0004448F" w:rsidP="00C90BFF">
      <w:pPr>
        <w:pStyle w:val="PargrafodaLista"/>
        <w:rPr>
          <w:rFonts w:ascii="Verdana" w:hAnsi="Verdana"/>
        </w:rPr>
      </w:pPr>
    </w:p>
    <w:p w:rsidR="00C90BFF" w:rsidRPr="00C90BFF" w:rsidRDefault="00C90BFF" w:rsidP="00C90BFF">
      <w:pPr>
        <w:pStyle w:val="PargrafodaLista"/>
        <w:rPr>
          <w:rFonts w:ascii="Verdana" w:hAnsi="Verdana"/>
        </w:rPr>
      </w:pPr>
    </w:p>
    <w:p w:rsidR="00E65B6F" w:rsidRPr="00E65B6F" w:rsidRDefault="00E65B6F" w:rsidP="00E65B6F">
      <w:pPr>
        <w:pStyle w:val="PargrafodaLista"/>
        <w:numPr>
          <w:ilvl w:val="0"/>
          <w:numId w:val="1"/>
        </w:numPr>
        <w:rPr>
          <w:rFonts w:ascii="Verdana" w:hAnsi="Verdana"/>
        </w:rPr>
      </w:pPr>
      <w:r w:rsidRPr="004B73DC">
        <w:rPr>
          <w:rFonts w:ascii="Verdana" w:hAnsi="Verdana"/>
          <w:b/>
        </w:rPr>
        <w:t>Utilização de anestesia:</w:t>
      </w:r>
      <w:r w:rsidRPr="00E65B6F">
        <w:rPr>
          <w:rStyle w:val="Estilo2"/>
          <w:rFonts w:ascii="Verdana" w:hAnsi="Verdana"/>
        </w:rPr>
        <w:t xml:space="preserve"> </w:t>
      </w:r>
      <w:sdt>
        <w:sdtPr>
          <w:rPr>
            <w:rFonts w:ascii="Verdana" w:hAnsi="Verdana"/>
          </w:rPr>
          <w:alias w:val="item"/>
          <w:tag w:val="item"/>
          <w:id w:val="-180905169"/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/>
        <w:sdtContent>
          <w:r w:rsidR="004B73DC" w:rsidRPr="00E65B6F">
            <w:rPr>
              <w:rStyle w:val="TextodoMarcadordePosio"/>
              <w:rFonts w:ascii="Verdana" w:hAnsi="Verdana"/>
            </w:rPr>
            <w:t>Escolha um item.</w:t>
          </w:r>
        </w:sdtContent>
      </w:sdt>
    </w:p>
    <w:p w:rsidR="00DE15EE" w:rsidRDefault="00DE15EE" w:rsidP="00E65B6F">
      <w:pPr>
        <w:pStyle w:val="PargrafodaLista"/>
        <w:rPr>
          <w:rFonts w:ascii="Verdana" w:hAnsi="Verdana"/>
        </w:rPr>
      </w:pPr>
    </w:p>
    <w:p w:rsidR="004B73DC" w:rsidRPr="00E65B6F" w:rsidRDefault="004B73DC" w:rsidP="00E65B6F">
      <w:pPr>
        <w:pStyle w:val="PargrafodaLista"/>
        <w:rPr>
          <w:rFonts w:ascii="Verdana" w:hAnsi="Verdana"/>
        </w:rPr>
      </w:pPr>
    </w:p>
    <w:p w:rsidR="00BE2A59" w:rsidRPr="00C90BFF" w:rsidRDefault="00C90BFF" w:rsidP="00BE2A59">
      <w:pPr>
        <w:pStyle w:val="PargrafodaLista"/>
        <w:numPr>
          <w:ilvl w:val="1"/>
          <w:numId w:val="4"/>
        </w:numPr>
        <w:rPr>
          <w:rFonts w:ascii="Verdana" w:hAnsi="Verdana"/>
          <w:b/>
          <w:i/>
        </w:rPr>
      </w:pPr>
      <w:r w:rsidRPr="00C90BFF">
        <w:rPr>
          <w:rFonts w:ascii="Verdana" w:hAnsi="Verdana"/>
          <w:b/>
          <w:i/>
        </w:rPr>
        <w:t>Se indicou sim, especifique qual</w:t>
      </w:r>
    </w:p>
    <w:sdt>
      <w:sdtPr>
        <w:rPr>
          <w:rFonts w:ascii="Verdana" w:hAnsi="Verdana"/>
        </w:rPr>
        <w:id w:val="435334476"/>
        <w:showingPlcHdr/>
      </w:sdtPr>
      <w:sdtEndPr/>
      <w:sdtContent>
        <w:p w:rsidR="00BE2A59" w:rsidRDefault="00B80006" w:rsidP="00E65B6F">
          <w:pPr>
            <w:pStyle w:val="PargrafodaLista"/>
            <w:ind w:left="1080" w:firstLine="336"/>
            <w:rPr>
              <w:rFonts w:ascii="Verdana" w:hAnsi="Verdana"/>
            </w:rPr>
          </w:pPr>
          <w:r w:rsidRPr="00E65B6F">
            <w:rPr>
              <w:rStyle w:val="TextodoMarcadordePosio"/>
              <w:rFonts w:ascii="Verdana" w:hAnsi="Verdana"/>
            </w:rPr>
            <w:t>Clique aqui para introduzir texto.</w:t>
          </w:r>
        </w:p>
      </w:sdtContent>
    </w:sdt>
    <w:p w:rsidR="00CD43A5" w:rsidRDefault="00CD43A5" w:rsidP="00E65B6F">
      <w:pPr>
        <w:pStyle w:val="PargrafodaLista"/>
        <w:ind w:left="1080" w:firstLine="336"/>
        <w:rPr>
          <w:rFonts w:ascii="Verdana" w:hAnsi="Verdana"/>
        </w:rPr>
      </w:pPr>
    </w:p>
    <w:p w:rsidR="00CD43A5" w:rsidRDefault="00CD43A5" w:rsidP="00E65B6F">
      <w:pPr>
        <w:pStyle w:val="PargrafodaLista"/>
        <w:ind w:left="1080" w:firstLine="336"/>
        <w:rPr>
          <w:rFonts w:ascii="Verdana" w:hAnsi="Verdana"/>
        </w:rPr>
      </w:pPr>
    </w:p>
    <w:p w:rsidR="0004448F" w:rsidRPr="00E65B6F" w:rsidRDefault="0004448F" w:rsidP="00E65B6F">
      <w:pPr>
        <w:pStyle w:val="PargrafodaLista"/>
        <w:ind w:left="1080" w:firstLine="336"/>
        <w:rPr>
          <w:rFonts w:ascii="Verdana" w:hAnsi="Verdana"/>
        </w:rPr>
      </w:pPr>
    </w:p>
    <w:p w:rsidR="00717ECD" w:rsidRPr="00717ECD" w:rsidRDefault="00CD43A5" w:rsidP="00CD43A5">
      <w:pPr>
        <w:pStyle w:val="PargrafodaLista"/>
        <w:numPr>
          <w:ilvl w:val="0"/>
          <w:numId w:val="4"/>
        </w:numPr>
        <w:ind w:hanging="436"/>
        <w:rPr>
          <w:rFonts w:ascii="Verdana" w:hAnsi="Verdana"/>
        </w:rPr>
      </w:pPr>
      <w:r w:rsidRPr="00E65B6F">
        <w:rPr>
          <w:rFonts w:ascii="Verdana" w:hAnsi="Verdana"/>
          <w:b/>
        </w:rPr>
        <w:t>Grau de pe</w:t>
      </w:r>
      <w:r w:rsidR="000644B4">
        <w:rPr>
          <w:rFonts w:ascii="Verdana" w:hAnsi="Verdana"/>
          <w:b/>
        </w:rPr>
        <w:t>rturbação no animal da a</w:t>
      </w:r>
      <w:r>
        <w:rPr>
          <w:rFonts w:ascii="Verdana" w:hAnsi="Verdana"/>
          <w:b/>
        </w:rPr>
        <w:t>tivid</w:t>
      </w:r>
      <w:r w:rsidRPr="00E65B6F">
        <w:rPr>
          <w:rFonts w:ascii="Verdana" w:hAnsi="Verdana"/>
          <w:b/>
        </w:rPr>
        <w:t>ade experimental</w:t>
      </w:r>
      <w:r>
        <w:rPr>
          <w:rFonts w:ascii="Verdana" w:hAnsi="Verdana"/>
          <w:b/>
        </w:rPr>
        <w:t>:</w:t>
      </w:r>
    </w:p>
    <w:p w:rsidR="00CD43A5" w:rsidRPr="00E65B6F" w:rsidRDefault="00CD43A5" w:rsidP="00717ECD">
      <w:pPr>
        <w:pStyle w:val="PargrafodaLista"/>
        <w:rPr>
          <w:rFonts w:ascii="Verdana" w:hAnsi="Verdana"/>
        </w:rPr>
      </w:pPr>
      <w:r w:rsidRPr="00E65B6F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alias w:val="item"/>
          <w:tag w:val="item"/>
          <w:id w:val="-475614259"/>
          <w:showingPlcHdr/>
          <w:dropDownList>
            <w:listItem w:value="Escolha um item."/>
            <w:listItem w:displayText="Reduzido" w:value="Reduzido"/>
            <w:listItem w:displayText="Moderado" w:value="Moderado"/>
            <w:listItem w:displayText="Elevado" w:value="Elevado"/>
          </w:dropDownList>
        </w:sdtPr>
        <w:sdtEndPr/>
        <w:sdtContent>
          <w:r w:rsidRPr="00E65B6F">
            <w:rPr>
              <w:rStyle w:val="TextodoMarcadordePosio"/>
              <w:rFonts w:ascii="Verdana" w:hAnsi="Verdana"/>
            </w:rPr>
            <w:t>Escolha um item.</w:t>
          </w:r>
        </w:sdtContent>
      </w:sdt>
    </w:p>
    <w:p w:rsidR="00CD43A5" w:rsidRPr="00E65B6F" w:rsidRDefault="00CD43A5" w:rsidP="00CD43A5">
      <w:pPr>
        <w:pStyle w:val="PargrafodaLista"/>
        <w:rPr>
          <w:rFonts w:ascii="Verdana" w:hAnsi="Verdana"/>
        </w:rPr>
      </w:pPr>
    </w:p>
    <w:p w:rsidR="00CD43A5" w:rsidRPr="00E65B6F" w:rsidRDefault="00CD43A5" w:rsidP="00CD43A5">
      <w:pPr>
        <w:pStyle w:val="PargrafodaLista"/>
        <w:ind w:left="1068"/>
        <w:rPr>
          <w:rFonts w:ascii="Verdana" w:hAnsi="Verdana"/>
        </w:rPr>
      </w:pPr>
    </w:p>
    <w:p w:rsidR="00CD43A5" w:rsidRPr="004A392B" w:rsidRDefault="00CD43A5" w:rsidP="00CD43A5">
      <w:pPr>
        <w:pStyle w:val="PargrafodaLista"/>
        <w:numPr>
          <w:ilvl w:val="1"/>
          <w:numId w:val="4"/>
        </w:numPr>
        <w:rPr>
          <w:rFonts w:ascii="Verdana" w:hAnsi="Verdana"/>
          <w:i/>
        </w:rPr>
      </w:pPr>
      <w:r w:rsidRPr="004A392B">
        <w:rPr>
          <w:rFonts w:ascii="Verdana" w:hAnsi="Verdana"/>
          <w:b/>
          <w:i/>
        </w:rPr>
        <w:t>Se indicou grau de perturbação elevado, justifique:</w:t>
      </w:r>
      <w:r w:rsidRPr="004A392B">
        <w:rPr>
          <w:rFonts w:ascii="Verdana" w:hAnsi="Verdana"/>
          <w:i/>
        </w:rPr>
        <w:t xml:space="preserve"> </w:t>
      </w:r>
    </w:p>
    <w:sdt>
      <w:sdtPr>
        <w:id w:val="-1155608857"/>
        <w:showingPlcHdr/>
      </w:sdtPr>
      <w:sdtEndPr/>
      <w:sdtContent>
        <w:p w:rsidR="00CD43A5" w:rsidRPr="004A392B" w:rsidRDefault="00CD43A5" w:rsidP="00CD43A5">
          <w:pPr>
            <w:pStyle w:val="PargrafodaLista"/>
            <w:ind w:firstLine="696"/>
            <w:rPr>
              <w:rFonts w:ascii="Verdana" w:hAnsi="Verdana"/>
            </w:rPr>
          </w:pPr>
          <w:r w:rsidRPr="004A392B">
            <w:rPr>
              <w:rStyle w:val="TextodoMarcadordePosio"/>
              <w:rFonts w:ascii="Verdana" w:hAnsi="Verdana"/>
            </w:rPr>
            <w:t>Clique aqui para introduzir texto.</w:t>
          </w:r>
        </w:p>
      </w:sdtContent>
    </w:sdt>
    <w:p w:rsidR="0004448F" w:rsidRDefault="0004448F" w:rsidP="00BE2A59">
      <w:pPr>
        <w:rPr>
          <w:rFonts w:ascii="Verdana" w:hAnsi="Verdana"/>
        </w:rPr>
      </w:pPr>
    </w:p>
    <w:p w:rsidR="00BE2A59" w:rsidRPr="00E65B6F" w:rsidRDefault="00D162F8" w:rsidP="00E65B6F">
      <w:pPr>
        <w:pStyle w:val="PargrafodaLista"/>
        <w:numPr>
          <w:ilvl w:val="0"/>
          <w:numId w:val="4"/>
        </w:numPr>
        <w:ind w:left="709" w:hanging="425"/>
        <w:rPr>
          <w:rFonts w:ascii="Verdana" w:hAnsi="Verdana"/>
          <w:b/>
        </w:rPr>
      </w:pPr>
      <w:r>
        <w:rPr>
          <w:rFonts w:ascii="Verdana" w:hAnsi="Verdana"/>
          <w:b/>
        </w:rPr>
        <w:t>Técnicas u</w:t>
      </w:r>
      <w:r w:rsidR="00BE2A59" w:rsidRPr="00E65B6F">
        <w:rPr>
          <w:rFonts w:ascii="Verdana" w:hAnsi="Verdana"/>
          <w:b/>
        </w:rPr>
        <w:t xml:space="preserve">tilizadas para reduzir dor e/ou </w:t>
      </w:r>
      <w:proofErr w:type="gramStart"/>
      <w:r w:rsidR="00BE2A59" w:rsidRPr="002E1BCB">
        <w:rPr>
          <w:rFonts w:ascii="Verdana" w:hAnsi="Verdana"/>
          <w:b/>
        </w:rPr>
        <w:t>stress</w:t>
      </w:r>
      <w:proofErr w:type="gramEnd"/>
    </w:p>
    <w:sdt>
      <w:sdtPr>
        <w:rPr>
          <w:rFonts w:ascii="Verdana" w:hAnsi="Verdana"/>
        </w:rPr>
        <w:id w:val="1857767011"/>
        <w:showingPlcHdr/>
      </w:sdtPr>
      <w:sdtEndPr/>
      <w:sdtContent>
        <w:p w:rsidR="00BE2A59" w:rsidRDefault="0088496E" w:rsidP="00BE2A59">
          <w:pPr>
            <w:pStyle w:val="PargrafodaLista"/>
            <w:rPr>
              <w:rFonts w:ascii="Verdana" w:hAnsi="Verdana"/>
            </w:rPr>
          </w:pPr>
          <w:r w:rsidRPr="00E65B6F">
            <w:rPr>
              <w:rStyle w:val="TextodoMarcadordePosio"/>
              <w:rFonts w:ascii="Verdana" w:hAnsi="Verdana"/>
            </w:rPr>
            <w:t>Clique aqui para introduzir texto.</w:t>
          </w:r>
        </w:p>
      </w:sdtContent>
    </w:sdt>
    <w:p w:rsidR="00CE6440" w:rsidRPr="00E65B6F" w:rsidRDefault="00CE6440" w:rsidP="00BE2A59">
      <w:pPr>
        <w:pStyle w:val="PargrafodaLista"/>
        <w:rPr>
          <w:rFonts w:ascii="Verdana" w:hAnsi="Verdana"/>
        </w:rPr>
      </w:pPr>
    </w:p>
    <w:p w:rsidR="0004448F" w:rsidRPr="00E65B6F" w:rsidRDefault="0004448F" w:rsidP="00BE2A59">
      <w:pPr>
        <w:pStyle w:val="PargrafodaLista"/>
        <w:rPr>
          <w:rFonts w:ascii="Verdana" w:hAnsi="Verdana"/>
        </w:rPr>
      </w:pPr>
    </w:p>
    <w:p w:rsidR="00121094" w:rsidRPr="00E65B6F" w:rsidRDefault="00BE2A59" w:rsidP="00E65B6F">
      <w:pPr>
        <w:pStyle w:val="PargrafodaLista"/>
        <w:numPr>
          <w:ilvl w:val="0"/>
          <w:numId w:val="4"/>
        </w:numPr>
        <w:tabs>
          <w:tab w:val="left" w:pos="851"/>
        </w:tabs>
        <w:rPr>
          <w:rFonts w:ascii="Verdana" w:hAnsi="Verdana"/>
        </w:rPr>
      </w:pPr>
      <w:r w:rsidRPr="004A392B">
        <w:rPr>
          <w:rFonts w:ascii="Verdana" w:hAnsi="Verdana"/>
          <w:b/>
        </w:rPr>
        <w:t xml:space="preserve">Previsão de </w:t>
      </w:r>
      <w:r w:rsidRPr="004A392B">
        <w:rPr>
          <w:rFonts w:ascii="Verdana" w:hAnsi="Verdana"/>
          <w:b/>
          <w:i/>
        </w:rPr>
        <w:t>End Points</w:t>
      </w:r>
      <w:r w:rsidRPr="004A392B">
        <w:rPr>
          <w:rFonts w:ascii="Verdana" w:hAnsi="Verdana"/>
          <w:b/>
        </w:rPr>
        <w:t xml:space="preserve"> </w:t>
      </w:r>
      <w:r w:rsidR="004B73DC" w:rsidRPr="004A392B">
        <w:rPr>
          <w:rFonts w:ascii="Verdana" w:hAnsi="Verdana"/>
          <w:b/>
        </w:rPr>
        <w:t>Humanitários</w:t>
      </w:r>
      <w:r w:rsidR="004B73DC" w:rsidRPr="00E65B6F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alias w:val="item"/>
          <w:tag w:val="item"/>
          <w:id w:val="-544833170"/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/>
        <w:sdtContent>
          <w:r w:rsidR="00121094" w:rsidRPr="00E65B6F">
            <w:rPr>
              <w:rStyle w:val="TextodoMarcadordePosio"/>
              <w:rFonts w:ascii="Verdana" w:hAnsi="Verdana"/>
            </w:rPr>
            <w:t>Escolha um item.</w:t>
          </w:r>
        </w:sdtContent>
      </w:sdt>
    </w:p>
    <w:p w:rsidR="00BE2A59" w:rsidRPr="00E65B6F" w:rsidRDefault="00BE2A59" w:rsidP="00BE2A59">
      <w:pPr>
        <w:pStyle w:val="PargrafodaLista"/>
        <w:rPr>
          <w:rFonts w:ascii="Verdana" w:hAnsi="Verdana"/>
        </w:rPr>
      </w:pPr>
    </w:p>
    <w:p w:rsidR="00BE2A59" w:rsidRPr="004A392B" w:rsidRDefault="007F29A7" w:rsidP="00BE2A59">
      <w:pPr>
        <w:ind w:firstLine="708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8</w:t>
      </w:r>
      <w:r w:rsidR="00121094" w:rsidRPr="004A392B">
        <w:rPr>
          <w:rFonts w:ascii="Verdana" w:hAnsi="Verdana"/>
          <w:b/>
          <w:i/>
        </w:rPr>
        <w:t xml:space="preserve">.1 </w:t>
      </w:r>
      <w:r w:rsidR="00BE2A59" w:rsidRPr="004A392B">
        <w:rPr>
          <w:rFonts w:ascii="Verdana" w:hAnsi="Verdana"/>
          <w:b/>
          <w:i/>
        </w:rPr>
        <w:t>Se respondeu afirmativamente justifique:</w:t>
      </w:r>
    </w:p>
    <w:sdt>
      <w:sdtPr>
        <w:rPr>
          <w:rFonts w:ascii="Verdana" w:hAnsi="Verdana"/>
        </w:rPr>
        <w:id w:val="757488399"/>
        <w:showingPlcHdr/>
      </w:sdtPr>
      <w:sdtEndPr/>
      <w:sdtContent>
        <w:p w:rsidR="00B80006" w:rsidRPr="00E65B6F" w:rsidRDefault="00B80006" w:rsidP="00BE2A59">
          <w:pPr>
            <w:ind w:firstLine="708"/>
            <w:rPr>
              <w:rFonts w:ascii="Verdana" w:hAnsi="Verdana"/>
            </w:rPr>
          </w:pPr>
          <w:r w:rsidRPr="00E65B6F">
            <w:rPr>
              <w:rStyle w:val="TextodoMarcadordePosio"/>
              <w:rFonts w:ascii="Verdana" w:hAnsi="Verdana"/>
            </w:rPr>
            <w:t>Clique aqui para introduzir texto.</w:t>
          </w:r>
        </w:p>
      </w:sdtContent>
    </w:sdt>
    <w:p w:rsidR="0004448F" w:rsidRPr="00E60BC4" w:rsidRDefault="0004448F" w:rsidP="00E60BC4">
      <w:pPr>
        <w:rPr>
          <w:rFonts w:ascii="Verdana" w:hAnsi="Verdana"/>
        </w:rPr>
      </w:pPr>
    </w:p>
    <w:p w:rsidR="00BE2A59" w:rsidRDefault="004A392B" w:rsidP="004A392B">
      <w:pPr>
        <w:pStyle w:val="PargrafodaLista"/>
        <w:numPr>
          <w:ilvl w:val="0"/>
          <w:numId w:val="4"/>
        </w:numPr>
        <w:ind w:left="426" w:hanging="141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0644B4">
        <w:rPr>
          <w:rFonts w:ascii="Verdana" w:hAnsi="Verdana"/>
          <w:b/>
        </w:rPr>
        <w:t>Participantes envolvidos na a</w:t>
      </w:r>
      <w:r w:rsidR="00BE2A59" w:rsidRPr="004A392B">
        <w:rPr>
          <w:rFonts w:ascii="Verdana" w:hAnsi="Verdana"/>
          <w:b/>
        </w:rPr>
        <w:t>tividade</w:t>
      </w:r>
    </w:p>
    <w:p w:rsidR="001C5289" w:rsidRDefault="001C5289" w:rsidP="00BE2A59">
      <w:pPr>
        <w:pStyle w:val="PargrafodaLista"/>
        <w:rPr>
          <w:rFonts w:ascii="Verdana" w:hAnsi="Verdana"/>
          <w:b/>
        </w:rPr>
      </w:pPr>
    </w:p>
    <w:p w:rsidR="001C5289" w:rsidRDefault="001C5289" w:rsidP="00BE2A59">
      <w:pPr>
        <w:pStyle w:val="PargrafodaLista"/>
        <w:rPr>
          <w:rFonts w:ascii="Verdana" w:hAnsi="Verdana"/>
          <w:b/>
        </w:rPr>
      </w:pPr>
    </w:p>
    <w:p w:rsidR="00BE2A59" w:rsidRPr="00FA1ED7" w:rsidRDefault="00872BFC" w:rsidP="00BE2A59">
      <w:pPr>
        <w:pStyle w:val="PargrafodaLista"/>
        <w:rPr>
          <w:rFonts w:ascii="Verdana" w:hAnsi="Verdana"/>
          <w:b/>
        </w:rPr>
      </w:pPr>
      <w:r>
        <w:rPr>
          <w:rFonts w:ascii="Verdana" w:hAnsi="Verdana"/>
          <w:noProof/>
          <w:sz w:val="18"/>
          <w:szCs w:val="18"/>
        </w:rPr>
        <w:pict>
          <v:shape id="_x0000_s1047" type="#_x0000_t201" style="position:absolute;left:0;text-align:left;margin-left:134.1pt;margin-top:14.55pt;width:320.25pt;height:19.5pt;z-index:251678720;mso-position-horizontal-relative:text;mso-position-vertical-relative:text" o:preferrelative="t" filled="f" stroked="f">
            <v:imagedata r:id="rId21" o:title=""/>
            <o:lock v:ext="edit" aspectratio="t"/>
          </v:shape>
          <w:control r:id="rId22" w:name="TextBox6" w:shapeid="_x0000_s1047"/>
        </w:pict>
      </w:r>
    </w:p>
    <w:p w:rsidR="00945E05" w:rsidRPr="006E302C" w:rsidRDefault="006E302C" w:rsidP="00945E05">
      <w:pPr>
        <w:pStyle w:val="PargrafodaLista"/>
        <w:ind w:left="708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</w:t>
      </w:r>
      <w:r w:rsidR="00BE2A59" w:rsidRPr="006E302C">
        <w:rPr>
          <w:rFonts w:ascii="Verdana" w:hAnsi="Verdana"/>
          <w:i/>
          <w:sz w:val="20"/>
        </w:rPr>
        <w:t>Nome Completo:</w:t>
      </w:r>
    </w:p>
    <w:p w:rsidR="00BE2A59" w:rsidRPr="006E302C" w:rsidRDefault="00BE2A59" w:rsidP="00945E05">
      <w:pPr>
        <w:pStyle w:val="PargrafodaLista"/>
        <w:spacing w:line="240" w:lineRule="auto"/>
        <w:ind w:left="708"/>
        <w:rPr>
          <w:rFonts w:ascii="Verdana" w:hAnsi="Verdana"/>
          <w:sz w:val="4"/>
        </w:rPr>
      </w:pPr>
      <w:r w:rsidRPr="006E302C">
        <w:rPr>
          <w:rFonts w:ascii="Verdana" w:hAnsi="Verdana"/>
          <w:sz w:val="20"/>
        </w:rPr>
        <w:t xml:space="preserve"> </w:t>
      </w:r>
    </w:p>
    <w:p w:rsidR="00945E05" w:rsidRPr="006E302C" w:rsidRDefault="00872BFC" w:rsidP="00945E05">
      <w:pPr>
        <w:pStyle w:val="PargrafodaLista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16"/>
          <w:szCs w:val="18"/>
        </w:rPr>
        <w:pict>
          <v:shape id="_x0000_s1065" type="#_x0000_t201" style="position:absolute;left:0;text-align:left;margin-left:134.2pt;margin-top:5.65pt;width:96pt;height:19.5pt;z-index:251702272;mso-position-horizontal-relative:text;mso-position-vertical-relative:text" o:preferrelative="t" filled="f" stroked="f">
            <v:imagedata r:id="rId23" o:title=""/>
            <o:lock v:ext="edit" aspectratio="t"/>
          </v:shape>
          <w:control r:id="rId24" w:name="TextBox61" w:shapeid="_x0000_s1065"/>
        </w:pict>
      </w:r>
      <w:r>
        <w:rPr>
          <w:rFonts w:ascii="Verdana" w:hAnsi="Verdana"/>
          <w:noProof/>
          <w:sz w:val="16"/>
          <w:szCs w:val="18"/>
        </w:rPr>
        <w:pict>
          <v:shape id="_x0000_s1066" type="#_x0000_t201" style="position:absolute;left:0;text-align:left;margin-left:294.3pt;margin-top:9.35pt;width:159.75pt;height:19.5pt;z-index:251703296;mso-position-horizontal-relative:text;mso-position-vertical-relative:text" o:preferrelative="t" filled="f" stroked="f">
            <v:imagedata r:id="rId25" o:title=""/>
            <o:lock v:ext="edit" aspectratio="t"/>
          </v:shape>
          <w:control r:id="rId26" w:name="TextBox611" w:shapeid="_x0000_s1066"/>
        </w:pict>
      </w:r>
    </w:p>
    <w:p w:rsidR="00BE2A59" w:rsidRPr="006E302C" w:rsidRDefault="00000C8F" w:rsidP="00945E05">
      <w:pPr>
        <w:pStyle w:val="PargrafodaLista"/>
        <w:spacing w:line="240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       Afiliação</w:t>
      </w:r>
      <w:proofErr w:type="gramStart"/>
      <w:r w:rsidR="00BE2A59" w:rsidRPr="006E302C">
        <w:rPr>
          <w:rFonts w:ascii="Verdana" w:hAnsi="Verdana"/>
          <w:i/>
          <w:sz w:val="20"/>
        </w:rPr>
        <w:t xml:space="preserve">:  </w:t>
      </w:r>
      <w:r w:rsidR="00FA1ED7" w:rsidRPr="006E302C">
        <w:rPr>
          <w:rFonts w:ascii="Verdana" w:hAnsi="Verdana"/>
          <w:i/>
          <w:sz w:val="20"/>
        </w:rPr>
        <w:t xml:space="preserve">     </w:t>
      </w:r>
      <w:r w:rsidR="00BE2A59" w:rsidRPr="006E302C">
        <w:rPr>
          <w:rFonts w:ascii="Verdana" w:hAnsi="Verdana"/>
          <w:i/>
          <w:sz w:val="20"/>
        </w:rPr>
        <w:t xml:space="preserve">   </w:t>
      </w:r>
      <w:r>
        <w:rPr>
          <w:rFonts w:ascii="Verdana" w:hAnsi="Verdana"/>
          <w:i/>
          <w:sz w:val="20"/>
        </w:rPr>
        <w:t xml:space="preserve">                    </w:t>
      </w:r>
      <w:r w:rsidR="00945E05" w:rsidRPr="006E302C">
        <w:rPr>
          <w:rFonts w:ascii="Verdana" w:hAnsi="Verdana"/>
          <w:i/>
          <w:sz w:val="20"/>
        </w:rPr>
        <w:t>Categoria</w:t>
      </w:r>
      <w:proofErr w:type="gramEnd"/>
      <w:r w:rsidR="00945E05" w:rsidRPr="006E302C">
        <w:rPr>
          <w:rFonts w:ascii="Verdana" w:hAnsi="Verdana"/>
          <w:i/>
          <w:sz w:val="20"/>
        </w:rPr>
        <w:t xml:space="preserve">: </w:t>
      </w:r>
    </w:p>
    <w:p w:rsidR="00945E05" w:rsidRPr="006E302C" w:rsidRDefault="00945E05" w:rsidP="00BE2A59">
      <w:pPr>
        <w:pStyle w:val="PargrafodaLista"/>
        <w:rPr>
          <w:rFonts w:ascii="Verdana" w:hAnsi="Verdana"/>
          <w:sz w:val="20"/>
        </w:rPr>
      </w:pPr>
    </w:p>
    <w:p w:rsidR="00CD43A5" w:rsidRDefault="00000C8F" w:rsidP="00BE2A59">
      <w:pPr>
        <w:pStyle w:val="PargrafodaLista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</w:t>
      </w:r>
      <w:r w:rsidR="00CD43A5">
        <w:rPr>
          <w:rFonts w:ascii="Verdana" w:hAnsi="Verdana"/>
          <w:i/>
          <w:sz w:val="20"/>
        </w:rPr>
        <w:t>C</w:t>
      </w:r>
      <w:r w:rsidR="00BE2A59" w:rsidRPr="006E302C">
        <w:rPr>
          <w:rFonts w:ascii="Verdana" w:hAnsi="Verdana"/>
          <w:i/>
          <w:sz w:val="20"/>
        </w:rPr>
        <w:t>reditação</w:t>
      </w:r>
      <w:r w:rsidR="00CD43A5">
        <w:rPr>
          <w:rFonts w:ascii="Verdana" w:hAnsi="Verdana"/>
          <w:i/>
          <w:sz w:val="20"/>
        </w:rPr>
        <w:t xml:space="preserve"> como pessoa competente para a </w:t>
      </w:r>
      <w:r w:rsidR="00BE2A59" w:rsidRPr="006E302C">
        <w:rPr>
          <w:rFonts w:ascii="Verdana" w:hAnsi="Verdana"/>
          <w:i/>
          <w:sz w:val="20"/>
        </w:rPr>
        <w:t>prática d</w:t>
      </w:r>
      <w:r w:rsidR="00DE70DB" w:rsidRPr="006E302C">
        <w:rPr>
          <w:rFonts w:ascii="Verdana" w:hAnsi="Verdana"/>
          <w:i/>
          <w:sz w:val="20"/>
        </w:rPr>
        <w:t xml:space="preserve">e experimentação animal: </w:t>
      </w:r>
      <w:r w:rsidR="00DE70DB" w:rsidRPr="006E302C">
        <w:rPr>
          <w:rFonts w:ascii="Verdana" w:hAnsi="Verdana"/>
          <w:sz w:val="20"/>
        </w:rPr>
        <w:t xml:space="preserve"> </w:t>
      </w:r>
    </w:p>
    <w:p w:rsidR="00BE2A59" w:rsidRPr="006E302C" w:rsidRDefault="00DE70DB" w:rsidP="00BE2A59">
      <w:pPr>
        <w:pStyle w:val="PargrafodaLista"/>
        <w:rPr>
          <w:rFonts w:ascii="Verdana" w:hAnsi="Verdana"/>
          <w:sz w:val="20"/>
        </w:rPr>
      </w:pPr>
      <w:r w:rsidRPr="006E302C">
        <w:rPr>
          <w:rFonts w:ascii="Verdana" w:hAnsi="Verdana"/>
          <w:sz w:val="20"/>
        </w:rPr>
        <w:t xml:space="preserve">   </w:t>
      </w:r>
      <w:r w:rsidR="00BE2A59" w:rsidRPr="006E302C">
        <w:rPr>
          <w:rFonts w:ascii="Verdana" w:hAnsi="Verdana"/>
          <w:sz w:val="20"/>
        </w:rPr>
        <w:t xml:space="preserve"> Sim </w:t>
      </w:r>
      <w:sdt>
        <w:sdtPr>
          <w:rPr>
            <w:rFonts w:ascii="Verdana" w:hAnsi="Verdana"/>
            <w:sz w:val="20"/>
          </w:rPr>
          <w:id w:val="-119369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302C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BE2A59" w:rsidRPr="006E302C">
        <w:rPr>
          <w:rFonts w:ascii="Verdana" w:hAnsi="Verdana"/>
          <w:sz w:val="20"/>
        </w:rPr>
        <w:t xml:space="preserve">             </w:t>
      </w:r>
      <w:r w:rsidR="000644B4" w:rsidRPr="006E302C">
        <w:rPr>
          <w:rFonts w:ascii="Verdana" w:hAnsi="Verdana"/>
          <w:sz w:val="20"/>
        </w:rPr>
        <w:t xml:space="preserve">Não </w:t>
      </w:r>
      <w:sdt>
        <w:sdtPr>
          <w:rPr>
            <w:rFonts w:ascii="Verdana" w:hAnsi="Verdana"/>
            <w:sz w:val="20"/>
          </w:rPr>
          <w:id w:val="42322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302C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</w:p>
    <w:p w:rsidR="00000C8F" w:rsidRDefault="00000C8F" w:rsidP="00BE2A59">
      <w:pPr>
        <w:pStyle w:val="PargrafodaLista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p w:rsidR="00CD43A5" w:rsidRDefault="00CD43A5" w:rsidP="00BE2A59">
      <w:pPr>
        <w:pStyle w:val="PargrafodaLista"/>
        <w:rPr>
          <w:rFonts w:ascii="Verdana" w:hAnsi="Verdana"/>
          <w:i/>
          <w:sz w:val="20"/>
          <w:szCs w:val="20"/>
        </w:rPr>
      </w:pPr>
    </w:p>
    <w:p w:rsidR="00DE70DB" w:rsidRDefault="00000C8F" w:rsidP="00BE2A59">
      <w:pPr>
        <w:pStyle w:val="PargrafodaLista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Em caso afirmativo indicar</w:t>
      </w:r>
      <w:r w:rsidR="00CD43A5">
        <w:rPr>
          <w:rFonts w:ascii="Verdana" w:hAnsi="Verdana"/>
          <w:i/>
          <w:sz w:val="20"/>
          <w:szCs w:val="20"/>
        </w:rPr>
        <w:t xml:space="preserve"> a entidade emissora do certificado</w:t>
      </w:r>
      <w:r>
        <w:rPr>
          <w:rFonts w:ascii="Verdana" w:hAnsi="Verdana"/>
          <w:i/>
          <w:sz w:val="20"/>
          <w:szCs w:val="20"/>
        </w:rPr>
        <w:t>:</w:t>
      </w:r>
    </w:p>
    <w:sdt>
      <w:sdtPr>
        <w:rPr>
          <w:rFonts w:ascii="Verdana" w:hAnsi="Verdana"/>
        </w:rPr>
        <w:id w:val="2082787242"/>
        <w:showingPlcHdr/>
      </w:sdtPr>
      <w:sdtEndPr/>
      <w:sdtContent>
        <w:p w:rsidR="00000C8F" w:rsidRDefault="00000C8F" w:rsidP="00000C8F">
          <w:pPr>
            <w:ind w:left="142" w:firstLine="708"/>
            <w:rPr>
              <w:rFonts w:ascii="Verdana" w:hAnsi="Verdana"/>
            </w:rPr>
          </w:pPr>
          <w:r w:rsidRPr="00E65B6F">
            <w:rPr>
              <w:rStyle w:val="TextodoMarcadordePosio"/>
              <w:rFonts w:ascii="Verdana" w:hAnsi="Verdana"/>
            </w:rPr>
            <w:t>Clique aqui para introduzir texto.</w:t>
          </w:r>
        </w:p>
      </w:sdtContent>
    </w:sdt>
    <w:p w:rsidR="001C5289" w:rsidRDefault="001C5289" w:rsidP="007F29A7">
      <w:pPr>
        <w:pStyle w:val="PargrafodaLista"/>
        <w:rPr>
          <w:rFonts w:ascii="Verdana" w:hAnsi="Verdana"/>
          <w:b/>
        </w:rPr>
      </w:pPr>
    </w:p>
    <w:p w:rsidR="007F29A7" w:rsidRPr="00FA1ED7" w:rsidRDefault="00872BFC" w:rsidP="007F29A7">
      <w:pPr>
        <w:pStyle w:val="PargrafodaLista"/>
        <w:rPr>
          <w:rFonts w:ascii="Verdana" w:hAnsi="Verdana"/>
          <w:b/>
        </w:rPr>
      </w:pPr>
      <w:r>
        <w:rPr>
          <w:rFonts w:ascii="Verdana" w:hAnsi="Verdana"/>
          <w:noProof/>
          <w:sz w:val="18"/>
          <w:szCs w:val="18"/>
        </w:rPr>
        <w:pict>
          <v:shape id="_x0000_s1101" type="#_x0000_t201" style="position:absolute;left:0;text-align:left;margin-left:134.1pt;margin-top:14.55pt;width:320.25pt;height:19.5pt;z-index:251727872;mso-position-horizontal-relative:text;mso-position-vertical-relative:text" o:preferrelative="t" filled="f" stroked="f">
            <v:imagedata r:id="rId21" o:title=""/>
            <o:lock v:ext="edit" aspectratio="t"/>
          </v:shape>
          <w:control r:id="rId27" w:name="TextBox62" w:shapeid="_x0000_s1101"/>
        </w:pict>
      </w:r>
    </w:p>
    <w:p w:rsidR="007F29A7" w:rsidRPr="006E302C" w:rsidRDefault="007F29A7" w:rsidP="007F29A7">
      <w:pPr>
        <w:pStyle w:val="PargrafodaLista"/>
        <w:ind w:left="708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</w:t>
      </w:r>
      <w:r w:rsidRPr="006E302C">
        <w:rPr>
          <w:rFonts w:ascii="Verdana" w:hAnsi="Verdana"/>
          <w:i/>
          <w:sz w:val="20"/>
        </w:rPr>
        <w:t>Nome Completo:</w:t>
      </w:r>
    </w:p>
    <w:p w:rsidR="007F29A7" w:rsidRPr="006E302C" w:rsidRDefault="007F29A7" w:rsidP="007F29A7">
      <w:pPr>
        <w:pStyle w:val="PargrafodaLista"/>
        <w:spacing w:line="240" w:lineRule="auto"/>
        <w:ind w:left="708"/>
        <w:rPr>
          <w:rFonts w:ascii="Verdana" w:hAnsi="Verdana"/>
          <w:sz w:val="4"/>
        </w:rPr>
      </w:pPr>
      <w:r w:rsidRPr="006E302C">
        <w:rPr>
          <w:rFonts w:ascii="Verdana" w:hAnsi="Verdana"/>
          <w:sz w:val="20"/>
        </w:rPr>
        <w:t xml:space="preserve"> </w:t>
      </w:r>
    </w:p>
    <w:p w:rsidR="007F29A7" w:rsidRPr="006E302C" w:rsidRDefault="00872BFC" w:rsidP="007F29A7">
      <w:pPr>
        <w:pStyle w:val="PargrafodaLista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16"/>
          <w:szCs w:val="18"/>
        </w:rPr>
        <w:pict>
          <v:shape id="_x0000_s1102" type="#_x0000_t201" style="position:absolute;left:0;text-align:left;margin-left:134.2pt;margin-top:5.65pt;width:96pt;height:19.5pt;z-index:251728896;mso-position-horizontal-relative:text;mso-position-vertical-relative:text" o:preferrelative="t" filled="f" stroked="f">
            <v:imagedata r:id="rId23" o:title=""/>
            <o:lock v:ext="edit" aspectratio="t"/>
          </v:shape>
          <w:control r:id="rId28" w:name="TextBox612" w:shapeid="_x0000_s1102"/>
        </w:pict>
      </w:r>
      <w:r>
        <w:rPr>
          <w:rFonts w:ascii="Verdana" w:hAnsi="Verdana"/>
          <w:noProof/>
          <w:sz w:val="16"/>
          <w:szCs w:val="18"/>
        </w:rPr>
        <w:pict>
          <v:shape id="_x0000_s1103" type="#_x0000_t201" style="position:absolute;left:0;text-align:left;margin-left:294.3pt;margin-top:9.35pt;width:159.75pt;height:19.5pt;z-index:251729920;mso-position-horizontal-relative:text;mso-position-vertical-relative:text" o:preferrelative="t" filled="f" stroked="f">
            <v:imagedata r:id="rId25" o:title=""/>
            <o:lock v:ext="edit" aspectratio="t"/>
          </v:shape>
          <w:control r:id="rId29" w:name="TextBox6111" w:shapeid="_x0000_s1103"/>
        </w:pict>
      </w:r>
    </w:p>
    <w:p w:rsidR="007F29A7" w:rsidRPr="006E302C" w:rsidRDefault="007F29A7" w:rsidP="007F29A7">
      <w:pPr>
        <w:pStyle w:val="PargrafodaLista"/>
        <w:spacing w:line="240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       Afiliação</w:t>
      </w:r>
      <w:proofErr w:type="gramStart"/>
      <w:r w:rsidRPr="006E302C">
        <w:rPr>
          <w:rFonts w:ascii="Verdana" w:hAnsi="Verdana"/>
          <w:i/>
          <w:sz w:val="20"/>
        </w:rPr>
        <w:t xml:space="preserve">:          </w:t>
      </w:r>
      <w:r>
        <w:rPr>
          <w:rFonts w:ascii="Verdana" w:hAnsi="Verdana"/>
          <w:i/>
          <w:sz w:val="20"/>
        </w:rPr>
        <w:t xml:space="preserve">                    </w:t>
      </w:r>
      <w:r w:rsidRPr="006E302C">
        <w:rPr>
          <w:rFonts w:ascii="Verdana" w:hAnsi="Verdana"/>
          <w:i/>
          <w:sz w:val="20"/>
        </w:rPr>
        <w:t>Categoria</w:t>
      </w:r>
      <w:proofErr w:type="gramEnd"/>
      <w:r w:rsidRPr="006E302C">
        <w:rPr>
          <w:rFonts w:ascii="Verdana" w:hAnsi="Verdana"/>
          <w:i/>
          <w:sz w:val="20"/>
        </w:rPr>
        <w:t xml:space="preserve">: </w:t>
      </w:r>
    </w:p>
    <w:p w:rsidR="007F29A7" w:rsidRPr="006E302C" w:rsidRDefault="007F29A7" w:rsidP="007F29A7">
      <w:pPr>
        <w:pStyle w:val="PargrafodaLista"/>
        <w:rPr>
          <w:rFonts w:ascii="Verdana" w:hAnsi="Verdana"/>
          <w:sz w:val="20"/>
        </w:rPr>
      </w:pPr>
    </w:p>
    <w:p w:rsidR="007F29A7" w:rsidRDefault="007F29A7" w:rsidP="007F29A7">
      <w:pPr>
        <w:pStyle w:val="PargrafodaLista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C</w:t>
      </w:r>
      <w:r w:rsidRPr="006E302C">
        <w:rPr>
          <w:rFonts w:ascii="Verdana" w:hAnsi="Verdana"/>
          <w:i/>
          <w:sz w:val="20"/>
        </w:rPr>
        <w:t>reditação</w:t>
      </w:r>
      <w:r>
        <w:rPr>
          <w:rFonts w:ascii="Verdana" w:hAnsi="Verdana"/>
          <w:i/>
          <w:sz w:val="20"/>
        </w:rPr>
        <w:t xml:space="preserve"> como pessoa competente para a </w:t>
      </w:r>
      <w:r w:rsidRPr="006E302C">
        <w:rPr>
          <w:rFonts w:ascii="Verdana" w:hAnsi="Verdana"/>
          <w:i/>
          <w:sz w:val="20"/>
        </w:rPr>
        <w:t xml:space="preserve">prática de experimentação animal: </w:t>
      </w:r>
      <w:r w:rsidRPr="006E302C">
        <w:rPr>
          <w:rFonts w:ascii="Verdana" w:hAnsi="Verdana"/>
          <w:sz w:val="20"/>
        </w:rPr>
        <w:t xml:space="preserve"> </w:t>
      </w:r>
    </w:p>
    <w:p w:rsidR="007F29A7" w:rsidRPr="006E302C" w:rsidRDefault="007F29A7" w:rsidP="007F29A7">
      <w:pPr>
        <w:pStyle w:val="PargrafodaLista"/>
        <w:rPr>
          <w:rFonts w:ascii="Verdana" w:hAnsi="Verdana"/>
          <w:sz w:val="20"/>
        </w:rPr>
      </w:pPr>
      <w:r w:rsidRPr="006E302C">
        <w:rPr>
          <w:rFonts w:ascii="Verdana" w:hAnsi="Verdana"/>
          <w:sz w:val="20"/>
        </w:rPr>
        <w:t xml:space="preserve">    Sim </w:t>
      </w:r>
      <w:sdt>
        <w:sdtPr>
          <w:rPr>
            <w:rFonts w:ascii="Verdana" w:hAnsi="Verdana"/>
            <w:sz w:val="20"/>
          </w:rPr>
          <w:id w:val="73759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302C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Pr="006E302C">
        <w:rPr>
          <w:rFonts w:ascii="Verdana" w:hAnsi="Verdana"/>
          <w:sz w:val="20"/>
        </w:rPr>
        <w:t xml:space="preserve">             </w:t>
      </w:r>
      <w:r w:rsidR="000644B4" w:rsidRPr="006E302C">
        <w:rPr>
          <w:rFonts w:ascii="Verdana" w:hAnsi="Verdana"/>
          <w:sz w:val="20"/>
        </w:rPr>
        <w:t xml:space="preserve">Não </w:t>
      </w:r>
      <w:sdt>
        <w:sdtPr>
          <w:rPr>
            <w:rFonts w:ascii="Verdana" w:hAnsi="Verdana"/>
            <w:sz w:val="20"/>
          </w:rPr>
          <w:id w:val="208331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302C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</w:p>
    <w:p w:rsidR="007F29A7" w:rsidRDefault="007F29A7" w:rsidP="007F29A7">
      <w:pPr>
        <w:pStyle w:val="PargrafodaLista"/>
        <w:rPr>
          <w:rFonts w:ascii="Verdana" w:hAnsi="Verdana"/>
          <w:i/>
          <w:sz w:val="20"/>
          <w:szCs w:val="20"/>
        </w:rPr>
      </w:pPr>
    </w:p>
    <w:p w:rsidR="007F29A7" w:rsidRDefault="007F29A7" w:rsidP="007F29A7">
      <w:pPr>
        <w:pStyle w:val="PargrafodaLista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Em caso afirmativo indicar a entidade emissora do certificado:</w:t>
      </w:r>
    </w:p>
    <w:sdt>
      <w:sdtPr>
        <w:rPr>
          <w:rFonts w:ascii="Verdana" w:hAnsi="Verdana"/>
        </w:rPr>
        <w:id w:val="896465937"/>
        <w:showingPlcHdr/>
      </w:sdtPr>
      <w:sdtEndPr/>
      <w:sdtContent>
        <w:p w:rsidR="007F29A7" w:rsidRDefault="007F29A7" w:rsidP="007F29A7">
          <w:pPr>
            <w:ind w:left="142" w:firstLine="708"/>
            <w:rPr>
              <w:rFonts w:ascii="Verdana" w:hAnsi="Verdana"/>
            </w:rPr>
          </w:pPr>
          <w:r w:rsidRPr="00E65B6F">
            <w:rPr>
              <w:rStyle w:val="TextodoMarcadordePosio"/>
              <w:rFonts w:ascii="Verdana" w:hAnsi="Verdana"/>
            </w:rPr>
            <w:t>Clique aqui para introduzir texto.</w:t>
          </w:r>
        </w:p>
      </w:sdtContent>
    </w:sdt>
    <w:p w:rsidR="00563AA5" w:rsidRDefault="00563AA5" w:rsidP="00BE2A59">
      <w:pPr>
        <w:pStyle w:val="PargrafodaLista"/>
        <w:rPr>
          <w:rFonts w:ascii="Verdana" w:hAnsi="Verdana"/>
        </w:rPr>
      </w:pPr>
    </w:p>
    <w:p w:rsidR="007F29A7" w:rsidRPr="00FA1ED7" w:rsidRDefault="00872BFC" w:rsidP="007F29A7">
      <w:pPr>
        <w:pStyle w:val="PargrafodaLista"/>
        <w:rPr>
          <w:rFonts w:ascii="Verdana" w:hAnsi="Verdana"/>
          <w:b/>
        </w:rPr>
      </w:pPr>
      <w:r>
        <w:rPr>
          <w:rFonts w:ascii="Verdana" w:hAnsi="Verdana"/>
          <w:noProof/>
          <w:sz w:val="18"/>
          <w:szCs w:val="18"/>
        </w:rPr>
        <w:pict>
          <v:shape id="_x0000_s1104" type="#_x0000_t201" style="position:absolute;left:0;text-align:left;margin-left:134.1pt;margin-top:14.55pt;width:320.25pt;height:19.5pt;z-index:251731968;mso-position-horizontal-relative:text;mso-position-vertical-relative:text" o:preferrelative="t" filled="f" stroked="f">
            <v:imagedata r:id="rId21" o:title=""/>
            <o:lock v:ext="edit" aspectratio="t"/>
          </v:shape>
          <w:control r:id="rId30" w:name="TextBox63" w:shapeid="_x0000_s1104"/>
        </w:pict>
      </w:r>
    </w:p>
    <w:p w:rsidR="007F29A7" w:rsidRPr="006E302C" w:rsidRDefault="007F29A7" w:rsidP="007F29A7">
      <w:pPr>
        <w:pStyle w:val="PargrafodaLista"/>
        <w:ind w:left="708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</w:t>
      </w:r>
      <w:r w:rsidRPr="006E302C">
        <w:rPr>
          <w:rFonts w:ascii="Verdana" w:hAnsi="Verdana"/>
          <w:i/>
          <w:sz w:val="20"/>
        </w:rPr>
        <w:t>Nome Completo:</w:t>
      </w:r>
    </w:p>
    <w:p w:rsidR="007F29A7" w:rsidRPr="006E302C" w:rsidRDefault="007F29A7" w:rsidP="007F29A7">
      <w:pPr>
        <w:pStyle w:val="PargrafodaLista"/>
        <w:spacing w:line="240" w:lineRule="auto"/>
        <w:ind w:left="708"/>
        <w:rPr>
          <w:rFonts w:ascii="Verdana" w:hAnsi="Verdana"/>
          <w:sz w:val="4"/>
        </w:rPr>
      </w:pPr>
      <w:r w:rsidRPr="006E302C">
        <w:rPr>
          <w:rFonts w:ascii="Verdana" w:hAnsi="Verdana"/>
          <w:sz w:val="20"/>
        </w:rPr>
        <w:t xml:space="preserve"> </w:t>
      </w:r>
    </w:p>
    <w:p w:rsidR="007F29A7" w:rsidRPr="006E302C" w:rsidRDefault="00872BFC" w:rsidP="007F29A7">
      <w:pPr>
        <w:pStyle w:val="PargrafodaLista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16"/>
          <w:szCs w:val="18"/>
        </w:rPr>
        <w:pict>
          <v:shape id="_x0000_s1105" type="#_x0000_t201" style="position:absolute;left:0;text-align:left;margin-left:134.2pt;margin-top:5.65pt;width:96pt;height:19.5pt;z-index:251732992;mso-position-horizontal-relative:text;mso-position-vertical-relative:text" o:preferrelative="t" filled="f" stroked="f">
            <v:imagedata r:id="rId23" o:title=""/>
            <o:lock v:ext="edit" aspectratio="t"/>
          </v:shape>
          <w:control r:id="rId31" w:name="TextBox613" w:shapeid="_x0000_s1105"/>
        </w:pict>
      </w:r>
      <w:r>
        <w:rPr>
          <w:rFonts w:ascii="Verdana" w:hAnsi="Verdana"/>
          <w:noProof/>
          <w:sz w:val="16"/>
          <w:szCs w:val="18"/>
        </w:rPr>
        <w:pict>
          <v:shape id="_x0000_s1106" type="#_x0000_t201" style="position:absolute;left:0;text-align:left;margin-left:294.3pt;margin-top:9.35pt;width:159.75pt;height:19.5pt;z-index:251734016;mso-position-horizontal-relative:text;mso-position-vertical-relative:text" o:preferrelative="t" filled="f" stroked="f">
            <v:imagedata r:id="rId25" o:title=""/>
            <o:lock v:ext="edit" aspectratio="t"/>
          </v:shape>
          <w:control r:id="rId32" w:name="TextBox6112" w:shapeid="_x0000_s1106"/>
        </w:pict>
      </w:r>
    </w:p>
    <w:p w:rsidR="007F29A7" w:rsidRPr="006E302C" w:rsidRDefault="007F29A7" w:rsidP="007F29A7">
      <w:pPr>
        <w:pStyle w:val="PargrafodaLista"/>
        <w:spacing w:line="240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       Afiliação</w:t>
      </w:r>
      <w:proofErr w:type="gramStart"/>
      <w:r w:rsidRPr="006E302C">
        <w:rPr>
          <w:rFonts w:ascii="Verdana" w:hAnsi="Verdana"/>
          <w:i/>
          <w:sz w:val="20"/>
        </w:rPr>
        <w:t xml:space="preserve">:          </w:t>
      </w:r>
      <w:r>
        <w:rPr>
          <w:rFonts w:ascii="Verdana" w:hAnsi="Verdana"/>
          <w:i/>
          <w:sz w:val="20"/>
        </w:rPr>
        <w:t xml:space="preserve">                    </w:t>
      </w:r>
      <w:r w:rsidRPr="006E302C">
        <w:rPr>
          <w:rFonts w:ascii="Verdana" w:hAnsi="Verdana"/>
          <w:i/>
          <w:sz w:val="20"/>
        </w:rPr>
        <w:t>Categoria</w:t>
      </w:r>
      <w:proofErr w:type="gramEnd"/>
      <w:r w:rsidRPr="006E302C">
        <w:rPr>
          <w:rFonts w:ascii="Verdana" w:hAnsi="Verdana"/>
          <w:i/>
          <w:sz w:val="20"/>
        </w:rPr>
        <w:t xml:space="preserve">: </w:t>
      </w:r>
    </w:p>
    <w:p w:rsidR="007F29A7" w:rsidRPr="006E302C" w:rsidRDefault="007F29A7" w:rsidP="007F29A7">
      <w:pPr>
        <w:pStyle w:val="PargrafodaLista"/>
        <w:rPr>
          <w:rFonts w:ascii="Verdana" w:hAnsi="Verdana"/>
          <w:sz w:val="20"/>
        </w:rPr>
      </w:pPr>
    </w:p>
    <w:p w:rsidR="007F29A7" w:rsidRDefault="007F29A7" w:rsidP="007F29A7">
      <w:pPr>
        <w:pStyle w:val="PargrafodaLista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C</w:t>
      </w:r>
      <w:r w:rsidRPr="006E302C">
        <w:rPr>
          <w:rFonts w:ascii="Verdana" w:hAnsi="Verdana"/>
          <w:i/>
          <w:sz w:val="20"/>
        </w:rPr>
        <w:t>reditação</w:t>
      </w:r>
      <w:r>
        <w:rPr>
          <w:rFonts w:ascii="Verdana" w:hAnsi="Verdana"/>
          <w:i/>
          <w:sz w:val="20"/>
        </w:rPr>
        <w:t xml:space="preserve"> como pessoa competente para a </w:t>
      </w:r>
      <w:r w:rsidRPr="006E302C">
        <w:rPr>
          <w:rFonts w:ascii="Verdana" w:hAnsi="Verdana"/>
          <w:i/>
          <w:sz w:val="20"/>
        </w:rPr>
        <w:t xml:space="preserve">prática de experimentação animal: </w:t>
      </w:r>
      <w:r w:rsidRPr="006E302C">
        <w:rPr>
          <w:rFonts w:ascii="Verdana" w:hAnsi="Verdana"/>
          <w:sz w:val="20"/>
        </w:rPr>
        <w:t xml:space="preserve"> </w:t>
      </w:r>
    </w:p>
    <w:p w:rsidR="007F29A7" w:rsidRPr="006E302C" w:rsidRDefault="007F29A7" w:rsidP="007F29A7">
      <w:pPr>
        <w:pStyle w:val="PargrafodaLista"/>
        <w:rPr>
          <w:rFonts w:ascii="Verdana" w:hAnsi="Verdana"/>
          <w:sz w:val="20"/>
        </w:rPr>
      </w:pPr>
      <w:r w:rsidRPr="006E302C">
        <w:rPr>
          <w:rFonts w:ascii="Verdana" w:hAnsi="Verdana"/>
          <w:sz w:val="20"/>
        </w:rPr>
        <w:t xml:space="preserve">    Sim </w:t>
      </w:r>
      <w:sdt>
        <w:sdtPr>
          <w:rPr>
            <w:rFonts w:ascii="Verdana" w:hAnsi="Verdana"/>
            <w:sz w:val="20"/>
          </w:rPr>
          <w:id w:val="43695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302C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Pr="006E302C">
        <w:rPr>
          <w:rFonts w:ascii="Verdana" w:hAnsi="Verdana"/>
          <w:sz w:val="20"/>
        </w:rPr>
        <w:t xml:space="preserve">             </w:t>
      </w:r>
      <w:r w:rsidR="000644B4" w:rsidRPr="006E302C">
        <w:rPr>
          <w:rFonts w:ascii="Verdana" w:hAnsi="Verdana"/>
          <w:sz w:val="20"/>
        </w:rPr>
        <w:t xml:space="preserve">Não </w:t>
      </w:r>
      <w:sdt>
        <w:sdtPr>
          <w:rPr>
            <w:rFonts w:ascii="Verdana" w:hAnsi="Verdana"/>
            <w:sz w:val="20"/>
          </w:rPr>
          <w:id w:val="195127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302C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</w:p>
    <w:p w:rsidR="007F29A7" w:rsidRDefault="007F29A7" w:rsidP="007F29A7">
      <w:pPr>
        <w:pStyle w:val="PargrafodaLista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p w:rsidR="007F29A7" w:rsidRDefault="007F29A7" w:rsidP="007F29A7">
      <w:pPr>
        <w:pStyle w:val="PargrafodaLista"/>
        <w:rPr>
          <w:rFonts w:ascii="Verdana" w:hAnsi="Verdana"/>
          <w:i/>
          <w:sz w:val="20"/>
          <w:szCs w:val="20"/>
        </w:rPr>
      </w:pPr>
    </w:p>
    <w:p w:rsidR="007F29A7" w:rsidRDefault="007F29A7" w:rsidP="007F29A7">
      <w:pPr>
        <w:pStyle w:val="PargrafodaLista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Em caso afirmativo indicar a entidade emissora do certificado:</w:t>
      </w:r>
    </w:p>
    <w:sdt>
      <w:sdtPr>
        <w:rPr>
          <w:rFonts w:ascii="Verdana" w:hAnsi="Verdana"/>
        </w:rPr>
        <w:id w:val="-460880235"/>
        <w:showingPlcHdr/>
      </w:sdtPr>
      <w:sdtEndPr/>
      <w:sdtContent>
        <w:p w:rsidR="007F29A7" w:rsidRDefault="007F29A7" w:rsidP="007F29A7">
          <w:pPr>
            <w:ind w:left="142" w:firstLine="708"/>
            <w:rPr>
              <w:rFonts w:ascii="Verdana" w:hAnsi="Verdana"/>
            </w:rPr>
          </w:pPr>
          <w:r w:rsidRPr="00E65B6F">
            <w:rPr>
              <w:rStyle w:val="TextodoMarcadordePosio"/>
              <w:rFonts w:ascii="Verdana" w:hAnsi="Verdana"/>
            </w:rPr>
            <w:t>Clique aqui para introduzir texto.</w:t>
          </w:r>
        </w:p>
      </w:sdtContent>
    </w:sdt>
    <w:p w:rsidR="0004448F" w:rsidRDefault="0004448F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CD43A5" w:rsidRPr="00E65B6F" w:rsidRDefault="00CD43A5" w:rsidP="00BE2A59">
      <w:pPr>
        <w:pStyle w:val="PargrafodaLista"/>
        <w:rPr>
          <w:rFonts w:ascii="Verdana" w:hAnsi="Verdana"/>
        </w:rPr>
      </w:pPr>
    </w:p>
    <w:sdt>
      <w:sdtPr>
        <w:rPr>
          <w:rStyle w:val="Estilo3"/>
        </w:rPr>
        <w:id w:val="-1212262881"/>
        <w:showingPlcHdr/>
        <w:date>
          <w:dateFormat w:val="dd-MM-yyyy"/>
          <w:lid w:val="pt-PT"/>
          <w:storeMappedDataAs w:val="dateTime"/>
          <w:calendar w:val="gregorian"/>
        </w:date>
      </w:sdtPr>
      <w:sdtEndPr>
        <w:rPr>
          <w:rStyle w:val="Tipodeletrapredefinidodopargrafo"/>
          <w:rFonts w:ascii="Verdana" w:hAnsi="Verdana"/>
          <w:b w:val="0"/>
        </w:rPr>
      </w:sdtEndPr>
      <w:sdtContent>
        <w:p w:rsidR="00BE2A59" w:rsidRPr="00E65B6F" w:rsidRDefault="00BE2A59" w:rsidP="00BE2A59">
          <w:pPr>
            <w:pStyle w:val="PargrafodaLista"/>
            <w:rPr>
              <w:rFonts w:ascii="Verdana" w:hAnsi="Verdana"/>
            </w:rPr>
          </w:pPr>
          <w:r w:rsidRPr="006E302C">
            <w:rPr>
              <w:rStyle w:val="TextodoMarcadordePosio"/>
              <w:rFonts w:ascii="Verdana" w:hAnsi="Verdana"/>
            </w:rPr>
            <w:t>Clique aqui para introduzir uma data.</w:t>
          </w:r>
        </w:p>
      </w:sdtContent>
    </w:sdt>
    <w:p w:rsidR="00BE2A59" w:rsidRDefault="00BE2A59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7F29A7" w:rsidRDefault="007F29A7" w:rsidP="00BE2A59">
      <w:pPr>
        <w:pStyle w:val="PargrafodaLista"/>
        <w:rPr>
          <w:rFonts w:ascii="Verdana" w:hAnsi="Verdana"/>
        </w:rPr>
      </w:pPr>
    </w:p>
    <w:p w:rsidR="0004448F" w:rsidRDefault="00872BFC" w:rsidP="00BE2A59">
      <w:pPr>
        <w:pStyle w:val="PargrafodaLista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108" type="#_x0000_t201" style="position:absolute;left:0;text-align:left;margin-left:115.65pt;margin-top:8.1pt;width:252.75pt;height:23.25pt;z-index:251736064;mso-position-horizontal-relative:text;mso-position-vertical-relative:text" o:preferrelative="t" filled="f" stroked="f">
            <v:imagedata r:id="rId33" o:title=""/>
            <o:lock v:ext="edit" aspectratio="t"/>
          </v:shape>
          <w:control r:id="rId34" w:name="TextBox3121" w:shapeid="_x0000_s1108"/>
        </w:pict>
      </w:r>
    </w:p>
    <w:p w:rsidR="0004448F" w:rsidRPr="00E65B6F" w:rsidRDefault="0004448F" w:rsidP="00BE2A59">
      <w:pPr>
        <w:pStyle w:val="PargrafodaLista"/>
        <w:rPr>
          <w:rFonts w:ascii="Verdana" w:hAnsi="Verdana"/>
        </w:rPr>
      </w:pPr>
    </w:p>
    <w:p w:rsidR="00BE2A59" w:rsidRPr="00E65B6F" w:rsidRDefault="00BE2A59" w:rsidP="00BE2A59">
      <w:pPr>
        <w:pStyle w:val="PargrafodaLista"/>
        <w:rPr>
          <w:rFonts w:ascii="Verdana" w:hAnsi="Verdana"/>
        </w:rPr>
      </w:pPr>
      <w:r w:rsidRPr="00E65B6F">
        <w:rPr>
          <w:rFonts w:ascii="Verdana" w:hAnsi="Verdana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559CB95" wp14:editId="50E3E506">
                <wp:simplePos x="0" y="0"/>
                <wp:positionH relativeFrom="column">
                  <wp:posOffset>1538703</wp:posOffset>
                </wp:positionH>
                <wp:positionV relativeFrom="paragraph">
                  <wp:posOffset>137795</wp:posOffset>
                </wp:positionV>
                <wp:extent cx="3061335" cy="0"/>
                <wp:effectExtent l="0" t="0" r="24765" b="19050"/>
                <wp:wrapNone/>
                <wp:docPr id="13" name="Conexão rec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1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1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21.15pt,10.85pt" to="362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" strokecolor="black [3213]">
                <o:lock v:ext="edit" shapetype="f"/>
              </v:line>
            </w:pict>
          </mc:Fallback>
        </mc:AlternateContent>
      </w:r>
    </w:p>
    <w:p w:rsidR="00DB10B0" w:rsidRPr="004A392B" w:rsidRDefault="001C3CF6" w:rsidP="008D3295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Nome do </w:t>
      </w:r>
      <w:r w:rsidR="00F84EAC" w:rsidRPr="0026286F">
        <w:rPr>
          <w:rFonts w:ascii="Verdana" w:hAnsi="Verdana"/>
        </w:rPr>
        <w:t>Investigador Responsável</w:t>
      </w:r>
    </w:p>
    <w:sectPr w:rsidR="00DB10B0" w:rsidRPr="004A392B" w:rsidSect="00E65B6F">
      <w:headerReference w:type="default" r:id="rId35"/>
      <w:footerReference w:type="default" r:id="rId36"/>
      <w:pgSz w:w="11906" w:h="16838"/>
      <w:pgMar w:top="1417" w:right="991" w:bottom="1417" w:left="1134" w:header="708" w:footer="708" w:gutter="0"/>
      <w:pgBorders w:offsetFrom="page">
        <w:top w:val="single" w:sz="12" w:space="24" w:color="B2A1C7" w:themeColor="accent4" w:themeTint="99"/>
        <w:left w:val="single" w:sz="12" w:space="24" w:color="B2A1C7" w:themeColor="accent4" w:themeTint="99"/>
        <w:bottom w:val="single" w:sz="12" w:space="24" w:color="B2A1C7" w:themeColor="accent4" w:themeTint="99"/>
        <w:right w:val="single" w:sz="12" w:space="24" w:color="B2A1C7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A5" w:rsidRDefault="00CD43A5" w:rsidP="005D7B43">
      <w:pPr>
        <w:spacing w:after="0" w:line="240" w:lineRule="auto"/>
      </w:pPr>
      <w:r>
        <w:separator/>
      </w:r>
    </w:p>
  </w:endnote>
  <w:endnote w:type="continuationSeparator" w:id="0">
    <w:p w:rsidR="00CD43A5" w:rsidRDefault="00CD43A5" w:rsidP="005D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A5" w:rsidRDefault="005C4ECA" w:rsidP="00FA7D19">
    <w:pPr>
      <w:pStyle w:val="Rodap"/>
      <w:jc w:val="center"/>
    </w:pPr>
    <w:r>
      <w:t xml:space="preserve">ORBEA </w:t>
    </w:r>
    <w:r w:rsidR="00CD43A5">
      <w:t xml:space="preserve">- </w:t>
    </w:r>
    <w:sdt>
      <w:sdtPr>
        <w:id w:val="-1583516743"/>
        <w:docPartObj>
          <w:docPartGallery w:val="Page Numbers (Bottom of Page)"/>
          <w:docPartUnique/>
        </w:docPartObj>
      </w:sdtPr>
      <w:sdtEndPr/>
      <w:sdtContent>
        <w:r w:rsidR="00CD43A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A04CEF9" wp14:editId="1584E45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304405" cy="190500"/>
                  <wp:effectExtent l="9525" t="9525" r="10795" b="0"/>
                  <wp:wrapNone/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04405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43A5" w:rsidRDefault="00CD43A5" w:rsidP="00FA7D1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72BFC" w:rsidRPr="00872BF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2" o:spid="_x0000_s1026" style="position:absolute;left:0;text-align:left;margin-left:0;margin-top:0;width:575.15pt;height:15pt;z-index:251659264;mso-position-horizontal:center;mso-position-horizontal-relative:page;mso-position-vertical:center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CD43A5" w:rsidRDefault="00CD43A5" w:rsidP="00FA7D1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72BFC" w:rsidRPr="00872BFC">
                            <w:rPr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>
      <w:t>FFULisboa</w:t>
    </w:r>
  </w:p>
  <w:p w:rsidR="00CD43A5" w:rsidRDefault="005C4ECA">
    <w:pPr>
      <w:pStyle w:val="Rodap"/>
    </w:pPr>
    <w:r>
      <w:t xml:space="preserve">Formulário 1.1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A5" w:rsidRDefault="00CD43A5" w:rsidP="005D7B43">
      <w:pPr>
        <w:spacing w:after="0" w:line="240" w:lineRule="auto"/>
      </w:pPr>
      <w:r>
        <w:separator/>
      </w:r>
    </w:p>
  </w:footnote>
  <w:footnote w:type="continuationSeparator" w:id="0">
    <w:p w:rsidR="00CD43A5" w:rsidRDefault="00CD43A5" w:rsidP="005D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A5" w:rsidRDefault="00CD43A5" w:rsidP="00FA7D19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81D322" wp14:editId="178D7D18">
          <wp:simplePos x="0" y="0"/>
          <wp:positionH relativeFrom="column">
            <wp:posOffset>2569502</wp:posOffset>
          </wp:positionH>
          <wp:positionV relativeFrom="paragraph">
            <wp:posOffset>-183515</wp:posOffset>
          </wp:positionV>
          <wp:extent cx="975360" cy="826135"/>
          <wp:effectExtent l="0" t="0" r="0" b="0"/>
          <wp:wrapNone/>
          <wp:docPr id="7" name="Picture 101" descr="C:\Users\ricardocaetano\Desktop\Logos\Convivência Vertical ULisboa + FF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C:\Users\ricardocaetano\Desktop\Logos\Convivência Vertical ULisboa + FF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3A5" w:rsidRDefault="00CD43A5" w:rsidP="00FA7D19">
    <w:pPr>
      <w:pStyle w:val="Cabealho"/>
      <w:jc w:val="center"/>
    </w:pPr>
  </w:p>
  <w:p w:rsidR="00CD43A5" w:rsidRDefault="00CD43A5" w:rsidP="00FA7D19">
    <w:pPr>
      <w:pStyle w:val="Cabealho"/>
      <w:jc w:val="center"/>
    </w:pPr>
  </w:p>
  <w:p w:rsidR="00CD43A5" w:rsidRDefault="00CD43A5" w:rsidP="00FA7D1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7525"/>
    <w:multiLevelType w:val="multilevel"/>
    <w:tmpl w:val="50868E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2952639C"/>
    <w:multiLevelType w:val="multilevel"/>
    <w:tmpl w:val="402C2F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2D2B04A3"/>
    <w:multiLevelType w:val="multilevel"/>
    <w:tmpl w:val="6E0AE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12A7922"/>
    <w:multiLevelType w:val="hybridMultilevel"/>
    <w:tmpl w:val="9D1E07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proofState w:spelling="clean" w:grammar="clean"/>
  <w:attachedTemplate r:id="rId1"/>
  <w:documentProtection w:edit="forms" w:formatting="1" w:enforcement="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8F"/>
    <w:rsid w:val="00000C8F"/>
    <w:rsid w:val="00023F15"/>
    <w:rsid w:val="0004448F"/>
    <w:rsid w:val="000644B4"/>
    <w:rsid w:val="00121094"/>
    <w:rsid w:val="00154A88"/>
    <w:rsid w:val="001C3CF6"/>
    <w:rsid w:val="001C5289"/>
    <w:rsid w:val="001C7ECD"/>
    <w:rsid w:val="0026286F"/>
    <w:rsid w:val="002668F4"/>
    <w:rsid w:val="002979E9"/>
    <w:rsid w:val="002E1BCB"/>
    <w:rsid w:val="00311950"/>
    <w:rsid w:val="00386776"/>
    <w:rsid w:val="003B655A"/>
    <w:rsid w:val="004A392B"/>
    <w:rsid w:val="004B73DC"/>
    <w:rsid w:val="004C7ACB"/>
    <w:rsid w:val="00563AA5"/>
    <w:rsid w:val="005C2D07"/>
    <w:rsid w:val="005C4ECA"/>
    <w:rsid w:val="005D7B43"/>
    <w:rsid w:val="00696998"/>
    <w:rsid w:val="006A02FD"/>
    <w:rsid w:val="006B3068"/>
    <w:rsid w:val="006B51CF"/>
    <w:rsid w:val="006E302C"/>
    <w:rsid w:val="007026A3"/>
    <w:rsid w:val="00717ECD"/>
    <w:rsid w:val="00761011"/>
    <w:rsid w:val="007A69E5"/>
    <w:rsid w:val="007F29A7"/>
    <w:rsid w:val="007F555A"/>
    <w:rsid w:val="00801751"/>
    <w:rsid w:val="0082135E"/>
    <w:rsid w:val="00824528"/>
    <w:rsid w:val="00833058"/>
    <w:rsid w:val="00856870"/>
    <w:rsid w:val="00872BFC"/>
    <w:rsid w:val="00874F0B"/>
    <w:rsid w:val="0088496E"/>
    <w:rsid w:val="008D3295"/>
    <w:rsid w:val="00945E05"/>
    <w:rsid w:val="00983F0B"/>
    <w:rsid w:val="009E1E9E"/>
    <w:rsid w:val="009F0451"/>
    <w:rsid w:val="00A9680E"/>
    <w:rsid w:val="00AE4205"/>
    <w:rsid w:val="00AF02F5"/>
    <w:rsid w:val="00B24F6A"/>
    <w:rsid w:val="00B2765D"/>
    <w:rsid w:val="00B3360A"/>
    <w:rsid w:val="00B80006"/>
    <w:rsid w:val="00BE00CA"/>
    <w:rsid w:val="00BE2A59"/>
    <w:rsid w:val="00BE6B1E"/>
    <w:rsid w:val="00C01699"/>
    <w:rsid w:val="00C90BFF"/>
    <w:rsid w:val="00CA483C"/>
    <w:rsid w:val="00CB74E9"/>
    <w:rsid w:val="00CC53E3"/>
    <w:rsid w:val="00CD43A5"/>
    <w:rsid w:val="00CE6440"/>
    <w:rsid w:val="00D13937"/>
    <w:rsid w:val="00D162F8"/>
    <w:rsid w:val="00D178E3"/>
    <w:rsid w:val="00D52846"/>
    <w:rsid w:val="00DB10B0"/>
    <w:rsid w:val="00DE15EE"/>
    <w:rsid w:val="00DE70DB"/>
    <w:rsid w:val="00E20145"/>
    <w:rsid w:val="00E60BC4"/>
    <w:rsid w:val="00E65B6F"/>
    <w:rsid w:val="00EA0214"/>
    <w:rsid w:val="00EB7516"/>
    <w:rsid w:val="00EE25AE"/>
    <w:rsid w:val="00F53ED6"/>
    <w:rsid w:val="00F84EAC"/>
    <w:rsid w:val="00F9095A"/>
    <w:rsid w:val="00F96356"/>
    <w:rsid w:val="00FA1ED7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BE2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10B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DB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B10B0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DB10B0"/>
    <w:rPr>
      <w:color w:val="808080"/>
    </w:rPr>
  </w:style>
  <w:style w:type="paragraph" w:styleId="Cabealho">
    <w:name w:val="header"/>
    <w:basedOn w:val="Normal"/>
    <w:link w:val="CabealhoCarcter"/>
    <w:uiPriority w:val="99"/>
    <w:unhideWhenUsed/>
    <w:rsid w:val="005D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D7B43"/>
  </w:style>
  <w:style w:type="paragraph" w:styleId="Rodap">
    <w:name w:val="footer"/>
    <w:basedOn w:val="Normal"/>
    <w:link w:val="RodapCarcter"/>
    <w:uiPriority w:val="99"/>
    <w:unhideWhenUsed/>
    <w:rsid w:val="005D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D7B43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E2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1">
    <w:name w:val="Estilo1"/>
    <w:basedOn w:val="Tipodeletrapredefinidodopargrafo"/>
    <w:uiPriority w:val="1"/>
    <w:rsid w:val="00C01699"/>
  </w:style>
  <w:style w:type="character" w:customStyle="1" w:styleId="Estilo2">
    <w:name w:val="Estilo2"/>
    <w:basedOn w:val="Tipodeletrapredefinidodopargrafo"/>
    <w:uiPriority w:val="1"/>
    <w:rsid w:val="00121094"/>
    <w:rPr>
      <w:b/>
    </w:rPr>
  </w:style>
  <w:style w:type="character" w:customStyle="1" w:styleId="Estilo3">
    <w:name w:val="Estilo3"/>
    <w:basedOn w:val="Tipodeletrapredefinidodopargrafo"/>
    <w:uiPriority w:val="1"/>
    <w:rsid w:val="004A392B"/>
    <w:rPr>
      <w:b/>
    </w:rPr>
  </w:style>
  <w:style w:type="character" w:customStyle="1" w:styleId="Estilo4">
    <w:name w:val="Estilo4"/>
    <w:basedOn w:val="Tipodeletrapredefinidodopargrafo"/>
    <w:uiPriority w:val="1"/>
    <w:rsid w:val="004A392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BE2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10B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DB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B10B0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DB10B0"/>
    <w:rPr>
      <w:color w:val="808080"/>
    </w:rPr>
  </w:style>
  <w:style w:type="paragraph" w:styleId="Cabealho">
    <w:name w:val="header"/>
    <w:basedOn w:val="Normal"/>
    <w:link w:val="CabealhoCarcter"/>
    <w:uiPriority w:val="99"/>
    <w:unhideWhenUsed/>
    <w:rsid w:val="005D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D7B43"/>
  </w:style>
  <w:style w:type="paragraph" w:styleId="Rodap">
    <w:name w:val="footer"/>
    <w:basedOn w:val="Normal"/>
    <w:link w:val="RodapCarcter"/>
    <w:uiPriority w:val="99"/>
    <w:unhideWhenUsed/>
    <w:rsid w:val="005D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D7B43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E2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1">
    <w:name w:val="Estilo1"/>
    <w:basedOn w:val="Tipodeletrapredefinidodopargrafo"/>
    <w:uiPriority w:val="1"/>
    <w:rsid w:val="00C01699"/>
  </w:style>
  <w:style w:type="character" w:customStyle="1" w:styleId="Estilo2">
    <w:name w:val="Estilo2"/>
    <w:basedOn w:val="Tipodeletrapredefinidodopargrafo"/>
    <w:uiPriority w:val="1"/>
    <w:rsid w:val="00121094"/>
    <w:rPr>
      <w:b/>
    </w:rPr>
  </w:style>
  <w:style w:type="character" w:customStyle="1" w:styleId="Estilo3">
    <w:name w:val="Estilo3"/>
    <w:basedOn w:val="Tipodeletrapredefinidodopargrafo"/>
    <w:uiPriority w:val="1"/>
    <w:rsid w:val="004A392B"/>
    <w:rPr>
      <w:b/>
    </w:rPr>
  </w:style>
  <w:style w:type="character" w:customStyle="1" w:styleId="Estilo4">
    <w:name w:val="Estilo4"/>
    <w:basedOn w:val="Tipodeletrapredefinidodopargrafo"/>
    <w:uiPriority w:val="1"/>
    <w:rsid w:val="004A392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control" Target="activeX/activeX17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image" Target="media/image8.wmf"/><Relationship Id="rId33" Type="http://schemas.openxmlformats.org/officeDocument/2006/relationships/image" Target="media/image9.wmf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7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control" Target="activeX/activeX12.xml"/><Relationship Id="rId36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31" Type="http://schemas.openxmlformats.org/officeDocument/2006/relationships/control" Target="activeX/activeX1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ardocaetano\Desktop\Comiss&#227;o%20de%20&#201;tica%20para%20Experimenta&#231;&#227;o%20Animal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29D28-069B-4ACE-8E69-45E62FE8538E}"/>
      </w:docPartPr>
      <w:docPartBody>
        <w:p w:rsidR="00000A22" w:rsidRDefault="00B84582">
          <w:r w:rsidRPr="00204EE6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82"/>
    <w:rsid w:val="00000A22"/>
    <w:rsid w:val="00B8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84582"/>
    <w:rPr>
      <w:color w:val="808080"/>
    </w:rPr>
  </w:style>
  <w:style w:type="paragraph" w:customStyle="1" w:styleId="0DD1252CF146465E946E6244CC17CAF9">
    <w:name w:val="0DD1252CF146465E946E6244CC17CAF9"/>
    <w:rsid w:val="00B84582"/>
    <w:pPr>
      <w:ind w:left="720"/>
      <w:contextualSpacing/>
    </w:pPr>
  </w:style>
  <w:style w:type="paragraph" w:customStyle="1" w:styleId="9BD28E62A7BD4195A9C57E57A15EFB5D">
    <w:name w:val="9BD28E62A7BD4195A9C57E57A15EFB5D"/>
    <w:rsid w:val="00B84582"/>
    <w:pPr>
      <w:ind w:left="720"/>
      <w:contextualSpacing/>
    </w:pPr>
  </w:style>
  <w:style w:type="paragraph" w:customStyle="1" w:styleId="A086A4D73CEB427D848C90780C0D6A9C">
    <w:name w:val="A086A4D73CEB427D848C90780C0D6A9C"/>
    <w:rsid w:val="00B84582"/>
    <w:pPr>
      <w:ind w:left="720"/>
      <w:contextualSpacing/>
    </w:pPr>
  </w:style>
  <w:style w:type="paragraph" w:customStyle="1" w:styleId="F645756177784039811106DC9B839B79">
    <w:name w:val="F645756177784039811106DC9B839B79"/>
    <w:rsid w:val="00B84582"/>
    <w:pPr>
      <w:ind w:left="720"/>
      <w:contextualSpacing/>
    </w:pPr>
  </w:style>
  <w:style w:type="paragraph" w:customStyle="1" w:styleId="E73DDA7678554E848F848E85C07A1A4D">
    <w:name w:val="E73DDA7678554E848F848E85C07A1A4D"/>
    <w:rsid w:val="00B84582"/>
    <w:pPr>
      <w:ind w:left="720"/>
      <w:contextualSpacing/>
    </w:pPr>
  </w:style>
  <w:style w:type="paragraph" w:customStyle="1" w:styleId="28F5E03C5AAA4C6C9D99011F773D7AAD">
    <w:name w:val="28F5E03C5AAA4C6C9D99011F773D7AAD"/>
    <w:rsid w:val="00B84582"/>
    <w:pPr>
      <w:ind w:left="720"/>
      <w:contextualSpacing/>
    </w:pPr>
  </w:style>
  <w:style w:type="paragraph" w:customStyle="1" w:styleId="AB2E7AD39ED54368892562C0A85A6E1E">
    <w:name w:val="AB2E7AD39ED54368892562C0A85A6E1E"/>
    <w:rsid w:val="00B84582"/>
    <w:pPr>
      <w:ind w:left="720"/>
      <w:contextualSpacing/>
    </w:pPr>
  </w:style>
  <w:style w:type="paragraph" w:customStyle="1" w:styleId="0B861B9CF21744B1B10214F319E6E8F5">
    <w:name w:val="0B861B9CF21744B1B10214F319E6E8F5"/>
    <w:rsid w:val="00B84582"/>
    <w:pPr>
      <w:ind w:left="720"/>
      <w:contextualSpacing/>
    </w:pPr>
  </w:style>
  <w:style w:type="paragraph" w:customStyle="1" w:styleId="4DEA7EE5B2674EFDB6781244F727203C">
    <w:name w:val="4DEA7EE5B2674EFDB6781244F727203C"/>
    <w:rsid w:val="00B84582"/>
  </w:style>
  <w:style w:type="paragraph" w:customStyle="1" w:styleId="6E33AA64BCAC4311AF25D31010BC8270">
    <w:name w:val="6E33AA64BCAC4311AF25D31010BC8270"/>
    <w:rsid w:val="00B84582"/>
  </w:style>
  <w:style w:type="paragraph" w:customStyle="1" w:styleId="B4E79AB130AF4EC588961A32F91CE40F">
    <w:name w:val="B4E79AB130AF4EC588961A32F91CE40F"/>
    <w:rsid w:val="00B84582"/>
  </w:style>
  <w:style w:type="paragraph" w:customStyle="1" w:styleId="DF5ED94182664E38A6F5BFE170352C95">
    <w:name w:val="DF5ED94182664E38A6F5BFE170352C95"/>
    <w:rsid w:val="00B84582"/>
  </w:style>
  <w:style w:type="paragraph" w:customStyle="1" w:styleId="8E2A03D5B93D4A8D87CF2963723C8BB7">
    <w:name w:val="8E2A03D5B93D4A8D87CF2963723C8BB7"/>
    <w:rsid w:val="00B84582"/>
    <w:pPr>
      <w:ind w:left="720"/>
      <w:contextualSpacing/>
    </w:pPr>
  </w:style>
  <w:style w:type="paragraph" w:customStyle="1" w:styleId="0DD1252CF146465E946E6244CC17CAF91">
    <w:name w:val="0DD1252CF146465E946E6244CC17CAF91"/>
    <w:rsid w:val="00B84582"/>
    <w:pPr>
      <w:ind w:left="720"/>
      <w:contextualSpacing/>
    </w:pPr>
  </w:style>
  <w:style w:type="paragraph" w:customStyle="1" w:styleId="9BD28E62A7BD4195A9C57E57A15EFB5D1">
    <w:name w:val="9BD28E62A7BD4195A9C57E57A15EFB5D1"/>
    <w:rsid w:val="00B84582"/>
    <w:pPr>
      <w:ind w:left="720"/>
      <w:contextualSpacing/>
    </w:pPr>
  </w:style>
  <w:style w:type="paragraph" w:customStyle="1" w:styleId="A086A4D73CEB427D848C90780C0D6A9C1">
    <w:name w:val="A086A4D73CEB427D848C90780C0D6A9C1"/>
    <w:rsid w:val="00B84582"/>
    <w:pPr>
      <w:ind w:left="720"/>
      <w:contextualSpacing/>
    </w:pPr>
  </w:style>
  <w:style w:type="paragraph" w:customStyle="1" w:styleId="F645756177784039811106DC9B839B791">
    <w:name w:val="F645756177784039811106DC9B839B791"/>
    <w:rsid w:val="00B84582"/>
    <w:pPr>
      <w:ind w:left="720"/>
      <w:contextualSpacing/>
    </w:pPr>
  </w:style>
  <w:style w:type="paragraph" w:customStyle="1" w:styleId="E73DDA7678554E848F848E85C07A1A4D1">
    <w:name w:val="E73DDA7678554E848F848E85C07A1A4D1"/>
    <w:rsid w:val="00B84582"/>
    <w:pPr>
      <w:ind w:left="720"/>
      <w:contextualSpacing/>
    </w:pPr>
  </w:style>
  <w:style w:type="paragraph" w:customStyle="1" w:styleId="28F5E03C5AAA4C6C9D99011F773D7AAD1">
    <w:name w:val="28F5E03C5AAA4C6C9D99011F773D7AAD1"/>
    <w:rsid w:val="00B84582"/>
    <w:pPr>
      <w:ind w:left="720"/>
      <w:contextualSpacing/>
    </w:pPr>
  </w:style>
  <w:style w:type="paragraph" w:customStyle="1" w:styleId="AB2E7AD39ED54368892562C0A85A6E1E1">
    <w:name w:val="AB2E7AD39ED54368892562C0A85A6E1E1"/>
    <w:rsid w:val="00B84582"/>
    <w:pPr>
      <w:ind w:left="720"/>
      <w:contextualSpacing/>
    </w:pPr>
  </w:style>
  <w:style w:type="paragraph" w:customStyle="1" w:styleId="0B861B9CF21744B1B10214F319E6E8F51">
    <w:name w:val="0B861B9CF21744B1B10214F319E6E8F51"/>
    <w:rsid w:val="00B84582"/>
    <w:pPr>
      <w:ind w:left="720"/>
      <w:contextualSpacing/>
    </w:pPr>
  </w:style>
  <w:style w:type="paragraph" w:customStyle="1" w:styleId="4DEA7EE5B2674EFDB6781244F727203C1">
    <w:name w:val="4DEA7EE5B2674EFDB6781244F727203C1"/>
    <w:rsid w:val="00B84582"/>
  </w:style>
  <w:style w:type="paragraph" w:customStyle="1" w:styleId="6E33AA64BCAC4311AF25D31010BC82701">
    <w:name w:val="6E33AA64BCAC4311AF25D31010BC82701"/>
    <w:rsid w:val="00B84582"/>
  </w:style>
  <w:style w:type="paragraph" w:customStyle="1" w:styleId="B4E79AB130AF4EC588961A32F91CE40F1">
    <w:name w:val="B4E79AB130AF4EC588961A32F91CE40F1"/>
    <w:rsid w:val="00B84582"/>
  </w:style>
  <w:style w:type="paragraph" w:customStyle="1" w:styleId="DF5ED94182664E38A6F5BFE170352C951">
    <w:name w:val="DF5ED94182664E38A6F5BFE170352C951"/>
    <w:rsid w:val="00B84582"/>
  </w:style>
  <w:style w:type="paragraph" w:customStyle="1" w:styleId="8E2A03D5B93D4A8D87CF2963723C8BB71">
    <w:name w:val="8E2A03D5B93D4A8D87CF2963723C8BB71"/>
    <w:rsid w:val="00B84582"/>
    <w:pPr>
      <w:ind w:left="720"/>
      <w:contextualSpacing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84582"/>
    <w:rPr>
      <w:color w:val="808080"/>
    </w:rPr>
  </w:style>
  <w:style w:type="paragraph" w:customStyle="1" w:styleId="0DD1252CF146465E946E6244CC17CAF9">
    <w:name w:val="0DD1252CF146465E946E6244CC17CAF9"/>
    <w:rsid w:val="00B84582"/>
    <w:pPr>
      <w:ind w:left="720"/>
      <w:contextualSpacing/>
    </w:pPr>
  </w:style>
  <w:style w:type="paragraph" w:customStyle="1" w:styleId="9BD28E62A7BD4195A9C57E57A15EFB5D">
    <w:name w:val="9BD28E62A7BD4195A9C57E57A15EFB5D"/>
    <w:rsid w:val="00B84582"/>
    <w:pPr>
      <w:ind w:left="720"/>
      <w:contextualSpacing/>
    </w:pPr>
  </w:style>
  <w:style w:type="paragraph" w:customStyle="1" w:styleId="A086A4D73CEB427D848C90780C0D6A9C">
    <w:name w:val="A086A4D73CEB427D848C90780C0D6A9C"/>
    <w:rsid w:val="00B84582"/>
    <w:pPr>
      <w:ind w:left="720"/>
      <w:contextualSpacing/>
    </w:pPr>
  </w:style>
  <w:style w:type="paragraph" w:customStyle="1" w:styleId="F645756177784039811106DC9B839B79">
    <w:name w:val="F645756177784039811106DC9B839B79"/>
    <w:rsid w:val="00B84582"/>
    <w:pPr>
      <w:ind w:left="720"/>
      <w:contextualSpacing/>
    </w:pPr>
  </w:style>
  <w:style w:type="paragraph" w:customStyle="1" w:styleId="E73DDA7678554E848F848E85C07A1A4D">
    <w:name w:val="E73DDA7678554E848F848E85C07A1A4D"/>
    <w:rsid w:val="00B84582"/>
    <w:pPr>
      <w:ind w:left="720"/>
      <w:contextualSpacing/>
    </w:pPr>
  </w:style>
  <w:style w:type="paragraph" w:customStyle="1" w:styleId="28F5E03C5AAA4C6C9D99011F773D7AAD">
    <w:name w:val="28F5E03C5AAA4C6C9D99011F773D7AAD"/>
    <w:rsid w:val="00B84582"/>
    <w:pPr>
      <w:ind w:left="720"/>
      <w:contextualSpacing/>
    </w:pPr>
  </w:style>
  <w:style w:type="paragraph" w:customStyle="1" w:styleId="AB2E7AD39ED54368892562C0A85A6E1E">
    <w:name w:val="AB2E7AD39ED54368892562C0A85A6E1E"/>
    <w:rsid w:val="00B84582"/>
    <w:pPr>
      <w:ind w:left="720"/>
      <w:contextualSpacing/>
    </w:pPr>
  </w:style>
  <w:style w:type="paragraph" w:customStyle="1" w:styleId="0B861B9CF21744B1B10214F319E6E8F5">
    <w:name w:val="0B861B9CF21744B1B10214F319E6E8F5"/>
    <w:rsid w:val="00B84582"/>
    <w:pPr>
      <w:ind w:left="720"/>
      <w:contextualSpacing/>
    </w:pPr>
  </w:style>
  <w:style w:type="paragraph" w:customStyle="1" w:styleId="4DEA7EE5B2674EFDB6781244F727203C">
    <w:name w:val="4DEA7EE5B2674EFDB6781244F727203C"/>
    <w:rsid w:val="00B84582"/>
  </w:style>
  <w:style w:type="paragraph" w:customStyle="1" w:styleId="6E33AA64BCAC4311AF25D31010BC8270">
    <w:name w:val="6E33AA64BCAC4311AF25D31010BC8270"/>
    <w:rsid w:val="00B84582"/>
  </w:style>
  <w:style w:type="paragraph" w:customStyle="1" w:styleId="B4E79AB130AF4EC588961A32F91CE40F">
    <w:name w:val="B4E79AB130AF4EC588961A32F91CE40F"/>
    <w:rsid w:val="00B84582"/>
  </w:style>
  <w:style w:type="paragraph" w:customStyle="1" w:styleId="DF5ED94182664E38A6F5BFE170352C95">
    <w:name w:val="DF5ED94182664E38A6F5BFE170352C95"/>
    <w:rsid w:val="00B84582"/>
  </w:style>
  <w:style w:type="paragraph" w:customStyle="1" w:styleId="8E2A03D5B93D4A8D87CF2963723C8BB7">
    <w:name w:val="8E2A03D5B93D4A8D87CF2963723C8BB7"/>
    <w:rsid w:val="00B84582"/>
    <w:pPr>
      <w:ind w:left="720"/>
      <w:contextualSpacing/>
    </w:pPr>
  </w:style>
  <w:style w:type="paragraph" w:customStyle="1" w:styleId="0DD1252CF146465E946E6244CC17CAF91">
    <w:name w:val="0DD1252CF146465E946E6244CC17CAF91"/>
    <w:rsid w:val="00B84582"/>
    <w:pPr>
      <w:ind w:left="720"/>
      <w:contextualSpacing/>
    </w:pPr>
  </w:style>
  <w:style w:type="paragraph" w:customStyle="1" w:styleId="9BD28E62A7BD4195A9C57E57A15EFB5D1">
    <w:name w:val="9BD28E62A7BD4195A9C57E57A15EFB5D1"/>
    <w:rsid w:val="00B84582"/>
    <w:pPr>
      <w:ind w:left="720"/>
      <w:contextualSpacing/>
    </w:pPr>
  </w:style>
  <w:style w:type="paragraph" w:customStyle="1" w:styleId="A086A4D73CEB427D848C90780C0D6A9C1">
    <w:name w:val="A086A4D73CEB427D848C90780C0D6A9C1"/>
    <w:rsid w:val="00B84582"/>
    <w:pPr>
      <w:ind w:left="720"/>
      <w:contextualSpacing/>
    </w:pPr>
  </w:style>
  <w:style w:type="paragraph" w:customStyle="1" w:styleId="F645756177784039811106DC9B839B791">
    <w:name w:val="F645756177784039811106DC9B839B791"/>
    <w:rsid w:val="00B84582"/>
    <w:pPr>
      <w:ind w:left="720"/>
      <w:contextualSpacing/>
    </w:pPr>
  </w:style>
  <w:style w:type="paragraph" w:customStyle="1" w:styleId="E73DDA7678554E848F848E85C07A1A4D1">
    <w:name w:val="E73DDA7678554E848F848E85C07A1A4D1"/>
    <w:rsid w:val="00B84582"/>
    <w:pPr>
      <w:ind w:left="720"/>
      <w:contextualSpacing/>
    </w:pPr>
  </w:style>
  <w:style w:type="paragraph" w:customStyle="1" w:styleId="28F5E03C5AAA4C6C9D99011F773D7AAD1">
    <w:name w:val="28F5E03C5AAA4C6C9D99011F773D7AAD1"/>
    <w:rsid w:val="00B84582"/>
    <w:pPr>
      <w:ind w:left="720"/>
      <w:contextualSpacing/>
    </w:pPr>
  </w:style>
  <w:style w:type="paragraph" w:customStyle="1" w:styleId="AB2E7AD39ED54368892562C0A85A6E1E1">
    <w:name w:val="AB2E7AD39ED54368892562C0A85A6E1E1"/>
    <w:rsid w:val="00B84582"/>
    <w:pPr>
      <w:ind w:left="720"/>
      <w:contextualSpacing/>
    </w:pPr>
  </w:style>
  <w:style w:type="paragraph" w:customStyle="1" w:styleId="0B861B9CF21744B1B10214F319E6E8F51">
    <w:name w:val="0B861B9CF21744B1B10214F319E6E8F51"/>
    <w:rsid w:val="00B84582"/>
    <w:pPr>
      <w:ind w:left="720"/>
      <w:contextualSpacing/>
    </w:pPr>
  </w:style>
  <w:style w:type="paragraph" w:customStyle="1" w:styleId="4DEA7EE5B2674EFDB6781244F727203C1">
    <w:name w:val="4DEA7EE5B2674EFDB6781244F727203C1"/>
    <w:rsid w:val="00B84582"/>
  </w:style>
  <w:style w:type="paragraph" w:customStyle="1" w:styleId="6E33AA64BCAC4311AF25D31010BC82701">
    <w:name w:val="6E33AA64BCAC4311AF25D31010BC82701"/>
    <w:rsid w:val="00B84582"/>
  </w:style>
  <w:style w:type="paragraph" w:customStyle="1" w:styleId="B4E79AB130AF4EC588961A32F91CE40F1">
    <w:name w:val="B4E79AB130AF4EC588961A32F91CE40F1"/>
    <w:rsid w:val="00B84582"/>
  </w:style>
  <w:style w:type="paragraph" w:customStyle="1" w:styleId="DF5ED94182664E38A6F5BFE170352C951">
    <w:name w:val="DF5ED94182664E38A6F5BFE170352C951"/>
    <w:rsid w:val="00B84582"/>
  </w:style>
  <w:style w:type="paragraph" w:customStyle="1" w:styleId="8E2A03D5B93D4A8D87CF2963723C8BB71">
    <w:name w:val="8E2A03D5B93D4A8D87CF2963723C8BB71"/>
    <w:rsid w:val="00B84582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4FAD-5D80-4F4F-AD4D-B08C1D08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de Ética para Experimentação Animal</Template>
  <TotalTime>0</TotalTime>
  <Pages>4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2016-07-12T08:35:00Z</dcterms:created>
  <dcterms:modified xsi:type="dcterms:W3CDTF">2016-07-12T11:07:00Z</dcterms:modified>
</cp:coreProperties>
</file>